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37392" w14:textId="77777777" w:rsidR="00637A8A" w:rsidRDefault="00637A8A" w:rsidP="00637A8A">
      <w:pPr>
        <w:rPr>
          <w:rtl/>
        </w:rPr>
      </w:pPr>
    </w:p>
    <w:p w14:paraId="3E2594D6" w14:textId="77777777" w:rsidR="00637A8A" w:rsidRPr="00637A8A" w:rsidRDefault="00637A8A" w:rsidP="003C2C67">
      <w:pPr>
        <w:spacing w:line="480" w:lineRule="auto"/>
        <w:jc w:val="center"/>
        <w:rPr>
          <w:rFonts w:cs="David"/>
          <w:sz w:val="28"/>
          <w:szCs w:val="28"/>
          <w:rtl/>
        </w:rPr>
      </w:pPr>
      <w:r w:rsidRPr="000448C8">
        <w:rPr>
          <w:rFonts w:cs="David" w:hint="cs"/>
          <w:b/>
          <w:bCs/>
          <w:sz w:val="36"/>
          <w:szCs w:val="36"/>
          <w:u w:val="single"/>
          <w:rtl/>
        </w:rPr>
        <w:t xml:space="preserve">ערעור על </w:t>
      </w:r>
      <w:r>
        <w:rPr>
          <w:rFonts w:cs="David" w:hint="cs"/>
          <w:b/>
          <w:bCs/>
          <w:sz w:val="36"/>
          <w:szCs w:val="36"/>
          <w:u w:val="single"/>
          <w:rtl/>
        </w:rPr>
        <w:t>שיבוץ ל</w:t>
      </w:r>
      <w:r w:rsidR="003C2C67">
        <w:rPr>
          <w:rFonts w:cs="David" w:hint="cs"/>
          <w:b/>
          <w:bCs/>
          <w:sz w:val="36"/>
          <w:szCs w:val="36"/>
          <w:u w:val="single"/>
          <w:rtl/>
        </w:rPr>
        <w:t>הקבצה</w:t>
      </w:r>
    </w:p>
    <w:p w14:paraId="42CBA5B1" w14:textId="77777777" w:rsidR="00637A8A" w:rsidRDefault="00637A8A" w:rsidP="00637A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שם התלמיד/ה _________________</w:t>
      </w:r>
    </w:p>
    <w:p w14:paraId="19A049E0" w14:textId="77777777" w:rsidR="00637A8A" w:rsidRDefault="00637A8A" w:rsidP="00637A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כיתה _______________</w:t>
      </w:r>
    </w:p>
    <w:p w14:paraId="353ED04C" w14:textId="77777777" w:rsidR="00637A8A" w:rsidRDefault="00637A8A" w:rsidP="00637A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תאריך ______________</w:t>
      </w:r>
    </w:p>
    <w:p w14:paraId="45C9B6BF" w14:textId="77777777" w:rsidR="00637A8A" w:rsidRDefault="00637A8A" w:rsidP="003C2C67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שובצתי </w:t>
      </w:r>
      <w:r w:rsidR="003C2C67">
        <w:rPr>
          <w:rFonts w:cs="David" w:hint="cs"/>
          <w:sz w:val="28"/>
          <w:szCs w:val="28"/>
          <w:rtl/>
        </w:rPr>
        <w:t>במקצוע: ________</w:t>
      </w:r>
      <w:r>
        <w:rPr>
          <w:rFonts w:cs="David" w:hint="cs"/>
          <w:sz w:val="28"/>
          <w:szCs w:val="28"/>
          <w:rtl/>
        </w:rPr>
        <w:t>___</w:t>
      </w:r>
      <w:r w:rsidR="003C2C67">
        <w:rPr>
          <w:rFonts w:cs="David" w:hint="cs"/>
          <w:sz w:val="28"/>
          <w:szCs w:val="28"/>
          <w:rtl/>
        </w:rPr>
        <w:t xml:space="preserve"> להקבצה: _____________</w:t>
      </w:r>
    </w:p>
    <w:p w14:paraId="66748DA2" w14:textId="77777777" w:rsidR="00637A8A" w:rsidRDefault="00637A8A" w:rsidP="003C2C67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אני מבקש/ת להשתבץ </w:t>
      </w:r>
      <w:r w:rsidR="003C2C67">
        <w:rPr>
          <w:rFonts w:cs="David" w:hint="cs"/>
          <w:sz w:val="28"/>
          <w:szCs w:val="28"/>
          <w:rtl/>
        </w:rPr>
        <w:t>בהקבצה:</w:t>
      </w:r>
      <w:r>
        <w:rPr>
          <w:rFonts w:cs="David" w:hint="cs"/>
          <w:sz w:val="28"/>
          <w:szCs w:val="28"/>
          <w:rtl/>
        </w:rPr>
        <w:t xml:space="preserve"> __________</w:t>
      </w:r>
      <w:r w:rsidR="003C2C67">
        <w:rPr>
          <w:rFonts w:cs="David" w:hint="cs"/>
          <w:sz w:val="28"/>
          <w:szCs w:val="28"/>
          <w:rtl/>
        </w:rPr>
        <w:t>עם המורה: ___</w:t>
      </w:r>
      <w:r>
        <w:rPr>
          <w:rFonts w:cs="David" w:hint="cs"/>
          <w:sz w:val="28"/>
          <w:szCs w:val="28"/>
          <w:rtl/>
        </w:rPr>
        <w:t>__________</w:t>
      </w:r>
    </w:p>
    <w:p w14:paraId="206A6E4C" w14:textId="77777777" w:rsidR="00637A8A" w:rsidRDefault="00637A8A" w:rsidP="00637A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סיבת הערעור ________________________________________________</w:t>
      </w:r>
    </w:p>
    <w:p w14:paraId="2E162969" w14:textId="77777777" w:rsidR="00637A8A" w:rsidRDefault="00637A8A" w:rsidP="00637A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</w:t>
      </w:r>
    </w:p>
    <w:p w14:paraId="233F65C8" w14:textId="77777777" w:rsidR="00637A8A" w:rsidRDefault="00637A8A" w:rsidP="00637A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</w:t>
      </w:r>
    </w:p>
    <w:p w14:paraId="52306BD1" w14:textId="77777777" w:rsidR="00637A8A" w:rsidRDefault="00637A8A" w:rsidP="00637A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</w:t>
      </w:r>
    </w:p>
    <w:p w14:paraId="26A519AD" w14:textId="77777777" w:rsidR="00637A8A" w:rsidRDefault="00637A8A" w:rsidP="00637A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</w:t>
      </w:r>
    </w:p>
    <w:p w14:paraId="26D6D924" w14:textId="77777777" w:rsidR="00637A8A" w:rsidRDefault="00637A8A" w:rsidP="00637A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</w:t>
      </w:r>
    </w:p>
    <w:p w14:paraId="1B550502" w14:textId="77777777" w:rsidR="00637A8A" w:rsidRDefault="00637A8A" w:rsidP="00637A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</w:t>
      </w:r>
    </w:p>
    <w:p w14:paraId="27ADE9C8" w14:textId="77777777" w:rsidR="00637A8A" w:rsidRDefault="00637A8A" w:rsidP="00637A8A">
      <w:pPr>
        <w:spacing w:line="480" w:lineRule="auto"/>
        <w:rPr>
          <w:rFonts w:cs="David"/>
          <w:sz w:val="28"/>
          <w:szCs w:val="28"/>
          <w:rtl/>
        </w:rPr>
      </w:pPr>
    </w:p>
    <w:p w14:paraId="55EE5F24" w14:textId="77777777" w:rsidR="00637A8A" w:rsidRDefault="00637A8A" w:rsidP="00637A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החלטת ההנהלה ______________________________________________</w:t>
      </w:r>
    </w:p>
    <w:p w14:paraId="34C4DED7" w14:textId="77777777" w:rsidR="00637A8A" w:rsidRDefault="00637A8A" w:rsidP="00637A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</w:t>
      </w:r>
    </w:p>
    <w:p w14:paraId="7FA5B41F" w14:textId="77777777" w:rsidR="00637A8A" w:rsidRDefault="00637A8A" w:rsidP="00637A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</w:t>
      </w:r>
    </w:p>
    <w:p w14:paraId="12FBF72F" w14:textId="77777777" w:rsidR="00637A8A" w:rsidRDefault="00637A8A" w:rsidP="00637A8A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__________________________________________________________</w:t>
      </w:r>
    </w:p>
    <w:p w14:paraId="67468B88" w14:textId="77777777" w:rsidR="00637A8A" w:rsidRDefault="00637A8A" w:rsidP="00637A8A">
      <w:pPr>
        <w:spacing w:line="480" w:lineRule="auto"/>
        <w:rPr>
          <w:rFonts w:cs="David"/>
          <w:sz w:val="28"/>
          <w:szCs w:val="28"/>
          <w:rtl/>
        </w:rPr>
      </w:pPr>
    </w:p>
    <w:p w14:paraId="1863C8DC" w14:textId="77777777" w:rsidR="00637A8A" w:rsidRPr="000448C8" w:rsidRDefault="00637A8A" w:rsidP="00637A8A">
      <w:pPr>
        <w:spacing w:line="480" w:lineRule="auto"/>
        <w:jc w:val="right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חתימת </w:t>
      </w:r>
      <w:r w:rsidRPr="00637A8A">
        <w:rPr>
          <w:rFonts w:ascii="David CLM Medium" w:hAnsi="David CLM Medium" w:cs="David CLM Medium"/>
          <w:sz w:val="28"/>
          <w:szCs w:val="28"/>
          <w:rtl/>
        </w:rPr>
        <w:t>ההורה</w:t>
      </w:r>
      <w:r>
        <w:rPr>
          <w:rFonts w:cs="David" w:hint="cs"/>
          <w:sz w:val="28"/>
          <w:szCs w:val="28"/>
          <w:rtl/>
        </w:rPr>
        <w:t xml:space="preserve"> _________________חתימת התלמיד _________________</w:t>
      </w:r>
    </w:p>
    <w:p w14:paraId="471D5B57" w14:textId="77777777" w:rsidR="005465C9" w:rsidRPr="005626E1" w:rsidRDefault="005465C9" w:rsidP="005626E1">
      <w:pPr>
        <w:rPr>
          <w:rtl/>
        </w:rPr>
      </w:pPr>
      <w:bookmarkStart w:id="0" w:name="_GoBack"/>
      <w:bookmarkEnd w:id="0"/>
    </w:p>
    <w:sectPr w:rsidR="005465C9" w:rsidRPr="005626E1" w:rsidSect="00E14771">
      <w:headerReference w:type="default" r:id="rId9"/>
      <w:footerReference w:type="default" r:id="rId10"/>
      <w:pgSz w:w="11906" w:h="16838"/>
      <w:pgMar w:top="709" w:right="1701" w:bottom="851" w:left="1797" w:header="709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CC684" w14:textId="77777777" w:rsidR="003E3ADC" w:rsidRDefault="003E3ADC">
      <w:r>
        <w:separator/>
      </w:r>
    </w:p>
  </w:endnote>
  <w:endnote w:type="continuationSeparator" w:id="0">
    <w:p w14:paraId="5992189F" w14:textId="77777777" w:rsidR="003E3ADC" w:rsidRDefault="003E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Didot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avid CLM Medium">
    <w:altName w:val="Times New Roman"/>
    <w:panose1 w:val="02000603000000000000"/>
    <w:charset w:val="00"/>
    <w:family w:val="auto"/>
    <w:pitch w:val="variable"/>
    <w:sig w:usb0="80000803" w:usb1="50002842" w:usb2="00000000" w:usb3="00000000" w:csb0="0000002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1311C" w14:textId="77777777" w:rsidR="00CE6B66" w:rsidRDefault="00CE6B66" w:rsidP="003E1BBE">
    <w:pPr>
      <w:pStyle w:val="Footer"/>
      <w:jc w:val="center"/>
      <w:rPr>
        <w:rtl/>
      </w:rPr>
    </w:pPr>
    <w:r w:rsidRPr="003E1BBE">
      <w:rPr>
        <w:rFonts w:hint="cs"/>
        <w:rtl/>
      </w:rPr>
      <w:t>כתובת: מבוא אורנית           טלפון:</w:t>
    </w:r>
    <w:r w:rsidRPr="003E1BBE">
      <w:rPr>
        <w:rtl/>
      </w:rPr>
      <w:t xml:space="preserve"> 03-9360875</w:t>
    </w:r>
    <w:r w:rsidRPr="003E1BBE">
      <w:rPr>
        <w:rFonts w:hint="cs"/>
        <w:rtl/>
      </w:rPr>
      <w:t xml:space="preserve">             פקס: </w:t>
    </w:r>
    <w:r w:rsidRPr="003E1BBE">
      <w:rPr>
        <w:rtl/>
      </w:rPr>
      <w:t>03-9360896</w:t>
    </w:r>
  </w:p>
  <w:p w14:paraId="6C85EBAA" w14:textId="77777777" w:rsidR="00CE6B66" w:rsidRDefault="00CE6B66" w:rsidP="003E1BBE">
    <w:pPr>
      <w:pStyle w:val="Footer"/>
      <w:tabs>
        <w:tab w:val="clear" w:pos="4153"/>
      </w:tabs>
      <w:bidi w:val="0"/>
      <w:jc w:val="center"/>
      <w:rPr>
        <w:rFonts w:cs="David"/>
        <w:i/>
        <w:iCs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F404" w14:textId="77777777" w:rsidR="003E3ADC" w:rsidRDefault="003E3ADC">
      <w:r>
        <w:separator/>
      </w:r>
    </w:p>
  </w:footnote>
  <w:footnote w:type="continuationSeparator" w:id="0">
    <w:p w14:paraId="0592C217" w14:textId="77777777" w:rsidR="003E3ADC" w:rsidRDefault="003E3A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4976" w:type="dxa"/>
      <w:tblInd w:w="2287" w:type="dxa"/>
      <w:tblLayout w:type="fixed"/>
      <w:tblLook w:val="0000" w:firstRow="0" w:lastRow="0" w:firstColumn="0" w:lastColumn="0" w:noHBand="0" w:noVBand="0"/>
    </w:tblPr>
    <w:tblGrid>
      <w:gridCol w:w="4976"/>
    </w:tblGrid>
    <w:tr w:rsidR="00CE6B66" w14:paraId="07A72C54" w14:textId="77777777">
      <w:trPr>
        <w:trHeight w:val="707"/>
      </w:trPr>
      <w:tc>
        <w:tcPr>
          <w:tcW w:w="4976" w:type="dxa"/>
        </w:tcPr>
        <w:p w14:paraId="01D947E1" w14:textId="77777777" w:rsidR="00CE6B66" w:rsidRPr="00C160FC" w:rsidRDefault="00CE6B66" w:rsidP="00AC7F7E">
          <w:pPr>
            <w:ind w:right="796"/>
            <w:jc w:val="center"/>
            <w:rPr>
              <w:rFonts w:ascii="Arial" w:hAnsi="Arial" w:cs="Arial"/>
              <w:color w:val="000080"/>
              <w:sz w:val="36"/>
              <w:szCs w:val="36"/>
              <w:rtl/>
            </w:rPr>
          </w:pPr>
          <w:r w:rsidRPr="003E1BBE">
            <w:rPr>
              <w:rFonts w:ascii="Arial" w:hAnsi="Arial" w:cs="Arial"/>
              <w:b/>
              <w:bCs/>
              <w:color w:val="000080"/>
              <w:sz w:val="36"/>
              <w:szCs w:val="36"/>
              <w:rtl/>
            </w:rPr>
            <w:t>תיכון אורט אורנית</w:t>
          </w:r>
          <w:r w:rsidRPr="003E1BBE">
            <w:rPr>
              <w:rFonts w:ascii="Arial" w:hAnsi="Arial" w:cs="Arial"/>
              <w:color w:val="000080"/>
              <w:sz w:val="36"/>
              <w:szCs w:val="36"/>
              <w:rtl/>
            </w:rPr>
            <w:t xml:space="preserve"> לאומנויות, מדעים וטכנולוגיה</w:t>
          </w:r>
        </w:p>
      </w:tc>
    </w:tr>
  </w:tbl>
  <w:p w14:paraId="335C3EBA" w14:textId="77777777" w:rsidR="00CE6B66" w:rsidRPr="00AF31AC" w:rsidRDefault="00F77197" w:rsidP="0055693A">
    <w:pPr>
      <w:rPr>
        <w:sz w:val="16"/>
        <w:szCs w:val="16"/>
      </w:rPr>
    </w:pPr>
    <w:r>
      <w:rPr>
        <w:noProof/>
        <w:lang w:eastAsia="en-US" w:bidi="ar-SA"/>
      </w:rPr>
      <w:drawing>
        <wp:anchor distT="0" distB="0" distL="114300" distR="114300" simplePos="0" relativeHeight="251657216" behindDoc="0" locked="0" layoutInCell="1" allowOverlap="1" wp14:anchorId="3D0AB305" wp14:editId="5E8293EB">
          <wp:simplePos x="0" y="0"/>
          <wp:positionH relativeFrom="column">
            <wp:posOffset>4247515</wp:posOffset>
          </wp:positionH>
          <wp:positionV relativeFrom="paragraph">
            <wp:posOffset>-827405</wp:posOffset>
          </wp:positionV>
          <wp:extent cx="1714500" cy="927100"/>
          <wp:effectExtent l="19050" t="0" r="0" b="0"/>
          <wp:wrapNone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  <w:lang w:eastAsia="en-US" w:bidi="ar-SA"/>
      </w:rPr>
      <w:drawing>
        <wp:anchor distT="0" distB="0" distL="114300" distR="114300" simplePos="0" relativeHeight="251658240" behindDoc="1" locked="0" layoutInCell="1" allowOverlap="1" wp14:anchorId="527174B0" wp14:editId="6596675E">
          <wp:simplePos x="0" y="0"/>
          <wp:positionH relativeFrom="column">
            <wp:posOffset>-842645</wp:posOffset>
          </wp:positionH>
          <wp:positionV relativeFrom="paragraph">
            <wp:posOffset>-830580</wp:posOffset>
          </wp:positionV>
          <wp:extent cx="1456690" cy="934720"/>
          <wp:effectExtent l="0" t="0" r="0" b="0"/>
          <wp:wrapThrough wrapText="bothSides">
            <wp:wrapPolygon edited="0">
              <wp:start x="0" y="0"/>
              <wp:lineTo x="0" y="21130"/>
              <wp:lineTo x="21186" y="21130"/>
              <wp:lineTo x="21186" y="0"/>
              <wp:lineTo x="0" y="0"/>
            </wp:wrapPolygon>
          </wp:wrapThrough>
          <wp:docPr id="1" name="תמונה 1" descr="C:\Users\R50b\Desktop\לוגו חדש מועצה אורני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50b\Desktop\לוגו חדש מועצה אורנית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DF367B" w14:textId="77777777" w:rsidR="00CE6B66" w:rsidRDefault="00CE6B66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23F"/>
    <w:multiLevelType w:val="hybridMultilevel"/>
    <w:tmpl w:val="6100B032"/>
    <w:lvl w:ilvl="0" w:tplc="442C9AC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723F5"/>
    <w:multiLevelType w:val="hybridMultilevel"/>
    <w:tmpl w:val="451A525C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3B0A410C"/>
    <w:multiLevelType w:val="hybridMultilevel"/>
    <w:tmpl w:val="0C7AE022"/>
    <w:lvl w:ilvl="0" w:tplc="18C6A95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B6DA9"/>
    <w:multiLevelType w:val="hybridMultilevel"/>
    <w:tmpl w:val="059C7086"/>
    <w:lvl w:ilvl="0" w:tplc="2190F4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31F9A"/>
    <w:multiLevelType w:val="hybridMultilevel"/>
    <w:tmpl w:val="29BC8F76"/>
    <w:lvl w:ilvl="0" w:tplc="3EAA864A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D67A37"/>
    <w:multiLevelType w:val="hybridMultilevel"/>
    <w:tmpl w:val="872874C8"/>
    <w:lvl w:ilvl="0" w:tplc="D266138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81EE4"/>
    <w:multiLevelType w:val="hybridMultilevel"/>
    <w:tmpl w:val="E4FC5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17A3C"/>
    <w:multiLevelType w:val="hybridMultilevel"/>
    <w:tmpl w:val="51244340"/>
    <w:lvl w:ilvl="0" w:tplc="040D000F">
      <w:start w:val="1"/>
      <w:numFmt w:val="decimal"/>
      <w:lvlText w:val="%1."/>
      <w:lvlJc w:val="left"/>
      <w:pPr>
        <w:tabs>
          <w:tab w:val="num" w:pos="323"/>
        </w:tabs>
        <w:ind w:left="323" w:right="3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F1C19"/>
    <w:multiLevelType w:val="hybridMultilevel"/>
    <w:tmpl w:val="AFF271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5ED"/>
    <w:rsid w:val="00003FE3"/>
    <w:rsid w:val="00005C74"/>
    <w:rsid w:val="00010985"/>
    <w:rsid w:val="00013A02"/>
    <w:rsid w:val="00020923"/>
    <w:rsid w:val="00020D69"/>
    <w:rsid w:val="00024596"/>
    <w:rsid w:val="00030C6D"/>
    <w:rsid w:val="000326DA"/>
    <w:rsid w:val="00037BA1"/>
    <w:rsid w:val="0004506D"/>
    <w:rsid w:val="000472EC"/>
    <w:rsid w:val="00047A43"/>
    <w:rsid w:val="00053B19"/>
    <w:rsid w:val="00053C8D"/>
    <w:rsid w:val="00056F45"/>
    <w:rsid w:val="00061675"/>
    <w:rsid w:val="00063C48"/>
    <w:rsid w:val="000641C6"/>
    <w:rsid w:val="00065915"/>
    <w:rsid w:val="0007029A"/>
    <w:rsid w:val="000745D4"/>
    <w:rsid w:val="00075288"/>
    <w:rsid w:val="00080D31"/>
    <w:rsid w:val="00095771"/>
    <w:rsid w:val="00097073"/>
    <w:rsid w:val="00097C99"/>
    <w:rsid w:val="000A5BCC"/>
    <w:rsid w:val="000B4F32"/>
    <w:rsid w:val="000C3244"/>
    <w:rsid w:val="000E5143"/>
    <w:rsid w:val="000E79F3"/>
    <w:rsid w:val="000F1A19"/>
    <w:rsid w:val="000F274F"/>
    <w:rsid w:val="000F51E8"/>
    <w:rsid w:val="00105203"/>
    <w:rsid w:val="0010764A"/>
    <w:rsid w:val="00110DE8"/>
    <w:rsid w:val="00122D96"/>
    <w:rsid w:val="00122F38"/>
    <w:rsid w:val="0013030D"/>
    <w:rsid w:val="00135BB4"/>
    <w:rsid w:val="00144E42"/>
    <w:rsid w:val="00144F6B"/>
    <w:rsid w:val="00146A5A"/>
    <w:rsid w:val="00157432"/>
    <w:rsid w:val="001612DD"/>
    <w:rsid w:val="00162727"/>
    <w:rsid w:val="001627E2"/>
    <w:rsid w:val="001759AF"/>
    <w:rsid w:val="0018282D"/>
    <w:rsid w:val="00184E54"/>
    <w:rsid w:val="00194330"/>
    <w:rsid w:val="00196988"/>
    <w:rsid w:val="001A0B52"/>
    <w:rsid w:val="001A18C6"/>
    <w:rsid w:val="001A1FF6"/>
    <w:rsid w:val="001A4A0A"/>
    <w:rsid w:val="001A7F91"/>
    <w:rsid w:val="001B39A3"/>
    <w:rsid w:val="001C18BA"/>
    <w:rsid w:val="001C2FB0"/>
    <w:rsid w:val="001C4503"/>
    <w:rsid w:val="001C5FCF"/>
    <w:rsid w:val="001D4154"/>
    <w:rsid w:val="001D5C46"/>
    <w:rsid w:val="001D70ED"/>
    <w:rsid w:val="001E57CF"/>
    <w:rsid w:val="001E5827"/>
    <w:rsid w:val="001E72C5"/>
    <w:rsid w:val="002039EE"/>
    <w:rsid w:val="0020495E"/>
    <w:rsid w:val="00206D81"/>
    <w:rsid w:val="0021060F"/>
    <w:rsid w:val="00214770"/>
    <w:rsid w:val="002172A4"/>
    <w:rsid w:val="0021776B"/>
    <w:rsid w:val="0022162F"/>
    <w:rsid w:val="00221FCF"/>
    <w:rsid w:val="002238E4"/>
    <w:rsid w:val="00226DF2"/>
    <w:rsid w:val="00230C47"/>
    <w:rsid w:val="002333B1"/>
    <w:rsid w:val="00234F7E"/>
    <w:rsid w:val="00235789"/>
    <w:rsid w:val="0024128F"/>
    <w:rsid w:val="00241DE1"/>
    <w:rsid w:val="00241F96"/>
    <w:rsid w:val="0024288B"/>
    <w:rsid w:val="00244AED"/>
    <w:rsid w:val="00250DC7"/>
    <w:rsid w:val="00253C46"/>
    <w:rsid w:val="00254C01"/>
    <w:rsid w:val="00260705"/>
    <w:rsid w:val="00271402"/>
    <w:rsid w:val="00271801"/>
    <w:rsid w:val="002731AA"/>
    <w:rsid w:val="00275042"/>
    <w:rsid w:val="002871B0"/>
    <w:rsid w:val="002A10DD"/>
    <w:rsid w:val="002A526F"/>
    <w:rsid w:val="002C0532"/>
    <w:rsid w:val="002C2A43"/>
    <w:rsid w:val="002C4849"/>
    <w:rsid w:val="002D1588"/>
    <w:rsid w:val="002D19A4"/>
    <w:rsid w:val="002D51A7"/>
    <w:rsid w:val="002D5B4C"/>
    <w:rsid w:val="002E2445"/>
    <w:rsid w:val="002E3144"/>
    <w:rsid w:val="002E6896"/>
    <w:rsid w:val="002E69DD"/>
    <w:rsid w:val="002F3C74"/>
    <w:rsid w:val="002F4152"/>
    <w:rsid w:val="00302F26"/>
    <w:rsid w:val="0030673E"/>
    <w:rsid w:val="00306A97"/>
    <w:rsid w:val="00307387"/>
    <w:rsid w:val="00307993"/>
    <w:rsid w:val="00312F4C"/>
    <w:rsid w:val="00314CE8"/>
    <w:rsid w:val="003152DB"/>
    <w:rsid w:val="003205A7"/>
    <w:rsid w:val="00323928"/>
    <w:rsid w:val="003277D1"/>
    <w:rsid w:val="003317B3"/>
    <w:rsid w:val="00333A57"/>
    <w:rsid w:val="00333F04"/>
    <w:rsid w:val="003352D0"/>
    <w:rsid w:val="00335ADC"/>
    <w:rsid w:val="00336CF4"/>
    <w:rsid w:val="00343995"/>
    <w:rsid w:val="00343A17"/>
    <w:rsid w:val="00350476"/>
    <w:rsid w:val="00350E8D"/>
    <w:rsid w:val="00354093"/>
    <w:rsid w:val="00364528"/>
    <w:rsid w:val="00364EFF"/>
    <w:rsid w:val="00367081"/>
    <w:rsid w:val="00367E1F"/>
    <w:rsid w:val="00371A20"/>
    <w:rsid w:val="00372903"/>
    <w:rsid w:val="00377FC6"/>
    <w:rsid w:val="00380F49"/>
    <w:rsid w:val="0038467D"/>
    <w:rsid w:val="00384D9A"/>
    <w:rsid w:val="0038648E"/>
    <w:rsid w:val="0039135C"/>
    <w:rsid w:val="00393114"/>
    <w:rsid w:val="00393182"/>
    <w:rsid w:val="00394F76"/>
    <w:rsid w:val="003A0B1B"/>
    <w:rsid w:val="003A1F15"/>
    <w:rsid w:val="003A642D"/>
    <w:rsid w:val="003B4E10"/>
    <w:rsid w:val="003C1982"/>
    <w:rsid w:val="003C2C67"/>
    <w:rsid w:val="003C5584"/>
    <w:rsid w:val="003D1877"/>
    <w:rsid w:val="003D2E19"/>
    <w:rsid w:val="003D5900"/>
    <w:rsid w:val="003D683F"/>
    <w:rsid w:val="003E05C9"/>
    <w:rsid w:val="003E1BBE"/>
    <w:rsid w:val="003E3ADC"/>
    <w:rsid w:val="003F0341"/>
    <w:rsid w:val="003F3EDA"/>
    <w:rsid w:val="003F73C1"/>
    <w:rsid w:val="00402306"/>
    <w:rsid w:val="00404A80"/>
    <w:rsid w:val="00406034"/>
    <w:rsid w:val="004117A1"/>
    <w:rsid w:val="00413815"/>
    <w:rsid w:val="00425370"/>
    <w:rsid w:val="00427E87"/>
    <w:rsid w:val="00435F61"/>
    <w:rsid w:val="00435FD9"/>
    <w:rsid w:val="00437C7D"/>
    <w:rsid w:val="00441C4D"/>
    <w:rsid w:val="00444F2D"/>
    <w:rsid w:val="0045032B"/>
    <w:rsid w:val="0045055D"/>
    <w:rsid w:val="0045459E"/>
    <w:rsid w:val="0045605D"/>
    <w:rsid w:val="00456DEB"/>
    <w:rsid w:val="0045738E"/>
    <w:rsid w:val="00461F22"/>
    <w:rsid w:val="00462FC6"/>
    <w:rsid w:val="00463202"/>
    <w:rsid w:val="00464231"/>
    <w:rsid w:val="00466162"/>
    <w:rsid w:val="0047175B"/>
    <w:rsid w:val="0047361D"/>
    <w:rsid w:val="0048314F"/>
    <w:rsid w:val="00484EF9"/>
    <w:rsid w:val="00486A2C"/>
    <w:rsid w:val="004931B6"/>
    <w:rsid w:val="00493DB2"/>
    <w:rsid w:val="00496D46"/>
    <w:rsid w:val="004A3374"/>
    <w:rsid w:val="004B1112"/>
    <w:rsid w:val="004B4347"/>
    <w:rsid w:val="004B4BAD"/>
    <w:rsid w:val="004B6489"/>
    <w:rsid w:val="004C452A"/>
    <w:rsid w:val="004E07D7"/>
    <w:rsid w:val="004E389A"/>
    <w:rsid w:val="004F017B"/>
    <w:rsid w:val="004F2165"/>
    <w:rsid w:val="004F5C06"/>
    <w:rsid w:val="004F712C"/>
    <w:rsid w:val="0050032B"/>
    <w:rsid w:val="00506C72"/>
    <w:rsid w:val="00511725"/>
    <w:rsid w:val="00512A09"/>
    <w:rsid w:val="0051431B"/>
    <w:rsid w:val="0051541C"/>
    <w:rsid w:val="0051659A"/>
    <w:rsid w:val="005210D9"/>
    <w:rsid w:val="0052787F"/>
    <w:rsid w:val="00534BA9"/>
    <w:rsid w:val="0053770F"/>
    <w:rsid w:val="00540751"/>
    <w:rsid w:val="00543A9C"/>
    <w:rsid w:val="005452B5"/>
    <w:rsid w:val="005465C9"/>
    <w:rsid w:val="00546855"/>
    <w:rsid w:val="005475FA"/>
    <w:rsid w:val="00547DFD"/>
    <w:rsid w:val="005500EA"/>
    <w:rsid w:val="0055098F"/>
    <w:rsid w:val="00555926"/>
    <w:rsid w:val="0055693A"/>
    <w:rsid w:val="00556D38"/>
    <w:rsid w:val="00561AEC"/>
    <w:rsid w:val="005626E1"/>
    <w:rsid w:val="005633C3"/>
    <w:rsid w:val="00565748"/>
    <w:rsid w:val="00565FCC"/>
    <w:rsid w:val="0056713C"/>
    <w:rsid w:val="005772D9"/>
    <w:rsid w:val="005822BE"/>
    <w:rsid w:val="00586D73"/>
    <w:rsid w:val="005933D0"/>
    <w:rsid w:val="00596E2E"/>
    <w:rsid w:val="005A5918"/>
    <w:rsid w:val="005A5F99"/>
    <w:rsid w:val="005B0614"/>
    <w:rsid w:val="005B1673"/>
    <w:rsid w:val="005B3AD3"/>
    <w:rsid w:val="005B7F95"/>
    <w:rsid w:val="005D2133"/>
    <w:rsid w:val="005D3C3B"/>
    <w:rsid w:val="005D5323"/>
    <w:rsid w:val="005D6F41"/>
    <w:rsid w:val="005E09FA"/>
    <w:rsid w:val="005E1341"/>
    <w:rsid w:val="005E1A26"/>
    <w:rsid w:val="005E37EA"/>
    <w:rsid w:val="005E466E"/>
    <w:rsid w:val="005E631A"/>
    <w:rsid w:val="005F07D3"/>
    <w:rsid w:val="005F07E0"/>
    <w:rsid w:val="005F0D76"/>
    <w:rsid w:val="005F1BED"/>
    <w:rsid w:val="005F2794"/>
    <w:rsid w:val="005F281F"/>
    <w:rsid w:val="005F3A6B"/>
    <w:rsid w:val="00606000"/>
    <w:rsid w:val="00606AE3"/>
    <w:rsid w:val="00617D3C"/>
    <w:rsid w:val="006240A8"/>
    <w:rsid w:val="00630890"/>
    <w:rsid w:val="006322E5"/>
    <w:rsid w:val="00634C85"/>
    <w:rsid w:val="00635D52"/>
    <w:rsid w:val="00636EA3"/>
    <w:rsid w:val="00637A8A"/>
    <w:rsid w:val="006420F2"/>
    <w:rsid w:val="00642269"/>
    <w:rsid w:val="00644864"/>
    <w:rsid w:val="00646194"/>
    <w:rsid w:val="006465E8"/>
    <w:rsid w:val="0065571C"/>
    <w:rsid w:val="00655F21"/>
    <w:rsid w:val="006567D1"/>
    <w:rsid w:val="00671881"/>
    <w:rsid w:val="006756CE"/>
    <w:rsid w:val="006826A1"/>
    <w:rsid w:val="006829A4"/>
    <w:rsid w:val="00683417"/>
    <w:rsid w:val="006850EB"/>
    <w:rsid w:val="00686444"/>
    <w:rsid w:val="00690695"/>
    <w:rsid w:val="00692B74"/>
    <w:rsid w:val="00696C11"/>
    <w:rsid w:val="006A1036"/>
    <w:rsid w:val="006A2793"/>
    <w:rsid w:val="006A5162"/>
    <w:rsid w:val="006B026F"/>
    <w:rsid w:val="006B16E0"/>
    <w:rsid w:val="006B266F"/>
    <w:rsid w:val="006B46BF"/>
    <w:rsid w:val="006B50F3"/>
    <w:rsid w:val="006B6624"/>
    <w:rsid w:val="006C0B92"/>
    <w:rsid w:val="006C0F6F"/>
    <w:rsid w:val="006C1368"/>
    <w:rsid w:val="006C73ED"/>
    <w:rsid w:val="006D119D"/>
    <w:rsid w:val="006D1D6D"/>
    <w:rsid w:val="006D40DC"/>
    <w:rsid w:val="006D435D"/>
    <w:rsid w:val="006D5663"/>
    <w:rsid w:val="006D6CEB"/>
    <w:rsid w:val="006E24D7"/>
    <w:rsid w:val="006F27F8"/>
    <w:rsid w:val="006F6479"/>
    <w:rsid w:val="007014F3"/>
    <w:rsid w:val="00703CAC"/>
    <w:rsid w:val="007070D1"/>
    <w:rsid w:val="00713996"/>
    <w:rsid w:val="00736AE8"/>
    <w:rsid w:val="00747410"/>
    <w:rsid w:val="00753FB2"/>
    <w:rsid w:val="00767913"/>
    <w:rsid w:val="00767D4F"/>
    <w:rsid w:val="00773796"/>
    <w:rsid w:val="00773CA0"/>
    <w:rsid w:val="0078030D"/>
    <w:rsid w:val="00796573"/>
    <w:rsid w:val="00797A1D"/>
    <w:rsid w:val="007A1273"/>
    <w:rsid w:val="007A1C2F"/>
    <w:rsid w:val="007B02BC"/>
    <w:rsid w:val="007B1162"/>
    <w:rsid w:val="007B2718"/>
    <w:rsid w:val="007B3A67"/>
    <w:rsid w:val="007B475B"/>
    <w:rsid w:val="007C1517"/>
    <w:rsid w:val="007C6136"/>
    <w:rsid w:val="007D6972"/>
    <w:rsid w:val="007E3C75"/>
    <w:rsid w:val="007E7A73"/>
    <w:rsid w:val="007F22A1"/>
    <w:rsid w:val="007F39B8"/>
    <w:rsid w:val="007F5D80"/>
    <w:rsid w:val="007F5DEE"/>
    <w:rsid w:val="00804AD9"/>
    <w:rsid w:val="00806968"/>
    <w:rsid w:val="00811CC7"/>
    <w:rsid w:val="00820136"/>
    <w:rsid w:val="0082037C"/>
    <w:rsid w:val="0082132E"/>
    <w:rsid w:val="00825756"/>
    <w:rsid w:val="008268AD"/>
    <w:rsid w:val="00833777"/>
    <w:rsid w:val="00843F91"/>
    <w:rsid w:val="008472E5"/>
    <w:rsid w:val="00850903"/>
    <w:rsid w:val="008511AF"/>
    <w:rsid w:val="00852C66"/>
    <w:rsid w:val="008546A2"/>
    <w:rsid w:val="008546A6"/>
    <w:rsid w:val="008546F5"/>
    <w:rsid w:val="0086186C"/>
    <w:rsid w:val="00862F29"/>
    <w:rsid w:val="0087095A"/>
    <w:rsid w:val="00870C22"/>
    <w:rsid w:val="00872ADF"/>
    <w:rsid w:val="00872FDA"/>
    <w:rsid w:val="00873D7A"/>
    <w:rsid w:val="00874537"/>
    <w:rsid w:val="00874DBB"/>
    <w:rsid w:val="00877972"/>
    <w:rsid w:val="00880275"/>
    <w:rsid w:val="008807C2"/>
    <w:rsid w:val="00885970"/>
    <w:rsid w:val="00897E0A"/>
    <w:rsid w:val="008A75E9"/>
    <w:rsid w:val="008C30B0"/>
    <w:rsid w:val="008C50FC"/>
    <w:rsid w:val="008D446B"/>
    <w:rsid w:val="008D4681"/>
    <w:rsid w:val="008D6A28"/>
    <w:rsid w:val="008F220B"/>
    <w:rsid w:val="008F494F"/>
    <w:rsid w:val="009007EA"/>
    <w:rsid w:val="00905CB4"/>
    <w:rsid w:val="009072F6"/>
    <w:rsid w:val="009149D6"/>
    <w:rsid w:val="00915F42"/>
    <w:rsid w:val="00916006"/>
    <w:rsid w:val="00930EB8"/>
    <w:rsid w:val="00932048"/>
    <w:rsid w:val="009358E2"/>
    <w:rsid w:val="0093751D"/>
    <w:rsid w:val="00940445"/>
    <w:rsid w:val="00941BF7"/>
    <w:rsid w:val="009438BA"/>
    <w:rsid w:val="00946A3D"/>
    <w:rsid w:val="00950485"/>
    <w:rsid w:val="00955B28"/>
    <w:rsid w:val="00964F26"/>
    <w:rsid w:val="0096570B"/>
    <w:rsid w:val="009664E5"/>
    <w:rsid w:val="00966B65"/>
    <w:rsid w:val="0097070E"/>
    <w:rsid w:val="0097072F"/>
    <w:rsid w:val="00976342"/>
    <w:rsid w:val="00980E1E"/>
    <w:rsid w:val="00984760"/>
    <w:rsid w:val="00984A46"/>
    <w:rsid w:val="00985399"/>
    <w:rsid w:val="00985EED"/>
    <w:rsid w:val="00986290"/>
    <w:rsid w:val="009913A5"/>
    <w:rsid w:val="00995380"/>
    <w:rsid w:val="00995C75"/>
    <w:rsid w:val="009A05BD"/>
    <w:rsid w:val="009A621D"/>
    <w:rsid w:val="009A7425"/>
    <w:rsid w:val="009B1477"/>
    <w:rsid w:val="009B5383"/>
    <w:rsid w:val="009B59FD"/>
    <w:rsid w:val="009C0BB0"/>
    <w:rsid w:val="009C26EE"/>
    <w:rsid w:val="009C3943"/>
    <w:rsid w:val="009C5859"/>
    <w:rsid w:val="009C5B1C"/>
    <w:rsid w:val="009D0314"/>
    <w:rsid w:val="009D07AF"/>
    <w:rsid w:val="009D18E2"/>
    <w:rsid w:val="009D652F"/>
    <w:rsid w:val="009D7380"/>
    <w:rsid w:val="009E16FC"/>
    <w:rsid w:val="009E784E"/>
    <w:rsid w:val="009F0C28"/>
    <w:rsid w:val="009F0C51"/>
    <w:rsid w:val="009F3A2A"/>
    <w:rsid w:val="00A04F38"/>
    <w:rsid w:val="00A05116"/>
    <w:rsid w:val="00A212EB"/>
    <w:rsid w:val="00A23203"/>
    <w:rsid w:val="00A254DA"/>
    <w:rsid w:val="00A26E3D"/>
    <w:rsid w:val="00A400B6"/>
    <w:rsid w:val="00A42CB7"/>
    <w:rsid w:val="00A47679"/>
    <w:rsid w:val="00A53C84"/>
    <w:rsid w:val="00A56504"/>
    <w:rsid w:val="00A60342"/>
    <w:rsid w:val="00A610F3"/>
    <w:rsid w:val="00A62C51"/>
    <w:rsid w:val="00A65C93"/>
    <w:rsid w:val="00A701CC"/>
    <w:rsid w:val="00A72485"/>
    <w:rsid w:val="00A73251"/>
    <w:rsid w:val="00A76B0D"/>
    <w:rsid w:val="00A84B8F"/>
    <w:rsid w:val="00A90B00"/>
    <w:rsid w:val="00A91796"/>
    <w:rsid w:val="00A92C8F"/>
    <w:rsid w:val="00A93B5D"/>
    <w:rsid w:val="00A94372"/>
    <w:rsid w:val="00AA13AD"/>
    <w:rsid w:val="00AA3AC8"/>
    <w:rsid w:val="00AB2D71"/>
    <w:rsid w:val="00AB7722"/>
    <w:rsid w:val="00AB7A7D"/>
    <w:rsid w:val="00AC7F7E"/>
    <w:rsid w:val="00AE0213"/>
    <w:rsid w:val="00AF05ED"/>
    <w:rsid w:val="00AF0ED1"/>
    <w:rsid w:val="00AF22AB"/>
    <w:rsid w:val="00AF749D"/>
    <w:rsid w:val="00B018EE"/>
    <w:rsid w:val="00B049B2"/>
    <w:rsid w:val="00B0655E"/>
    <w:rsid w:val="00B06833"/>
    <w:rsid w:val="00B139E9"/>
    <w:rsid w:val="00B13C56"/>
    <w:rsid w:val="00B1593B"/>
    <w:rsid w:val="00B15B45"/>
    <w:rsid w:val="00B15B80"/>
    <w:rsid w:val="00B170F5"/>
    <w:rsid w:val="00B27DB1"/>
    <w:rsid w:val="00B31B1D"/>
    <w:rsid w:val="00B33D86"/>
    <w:rsid w:val="00B37A9B"/>
    <w:rsid w:val="00B41213"/>
    <w:rsid w:val="00B419AD"/>
    <w:rsid w:val="00B42014"/>
    <w:rsid w:val="00B43266"/>
    <w:rsid w:val="00B50934"/>
    <w:rsid w:val="00B5130D"/>
    <w:rsid w:val="00B53C95"/>
    <w:rsid w:val="00B57BFF"/>
    <w:rsid w:val="00B61F03"/>
    <w:rsid w:val="00B6343A"/>
    <w:rsid w:val="00B651B2"/>
    <w:rsid w:val="00B66C77"/>
    <w:rsid w:val="00B70FB4"/>
    <w:rsid w:val="00B724D9"/>
    <w:rsid w:val="00B7391C"/>
    <w:rsid w:val="00B77E04"/>
    <w:rsid w:val="00B95CBD"/>
    <w:rsid w:val="00B96871"/>
    <w:rsid w:val="00BA00EC"/>
    <w:rsid w:val="00BA0207"/>
    <w:rsid w:val="00BA2A31"/>
    <w:rsid w:val="00BA2D28"/>
    <w:rsid w:val="00BA5450"/>
    <w:rsid w:val="00BA79BF"/>
    <w:rsid w:val="00BB1991"/>
    <w:rsid w:val="00BB794B"/>
    <w:rsid w:val="00BC4B7C"/>
    <w:rsid w:val="00BD1FA1"/>
    <w:rsid w:val="00BD3180"/>
    <w:rsid w:val="00BD6211"/>
    <w:rsid w:val="00BD66DA"/>
    <w:rsid w:val="00BE0A93"/>
    <w:rsid w:val="00BE3F7A"/>
    <w:rsid w:val="00BF21C7"/>
    <w:rsid w:val="00BF3F0F"/>
    <w:rsid w:val="00BF5EE3"/>
    <w:rsid w:val="00BF60EE"/>
    <w:rsid w:val="00BF712B"/>
    <w:rsid w:val="00C01971"/>
    <w:rsid w:val="00C10276"/>
    <w:rsid w:val="00C160FC"/>
    <w:rsid w:val="00C2121F"/>
    <w:rsid w:val="00C2422A"/>
    <w:rsid w:val="00C3032F"/>
    <w:rsid w:val="00C322CA"/>
    <w:rsid w:val="00C335A1"/>
    <w:rsid w:val="00C360EA"/>
    <w:rsid w:val="00C361B6"/>
    <w:rsid w:val="00C423E3"/>
    <w:rsid w:val="00C43A9C"/>
    <w:rsid w:val="00C54BF7"/>
    <w:rsid w:val="00C55D6E"/>
    <w:rsid w:val="00C60C97"/>
    <w:rsid w:val="00C6470D"/>
    <w:rsid w:val="00C66564"/>
    <w:rsid w:val="00C665F7"/>
    <w:rsid w:val="00C675C5"/>
    <w:rsid w:val="00C701D1"/>
    <w:rsid w:val="00C75FEC"/>
    <w:rsid w:val="00C767AC"/>
    <w:rsid w:val="00C80EDB"/>
    <w:rsid w:val="00C81CA7"/>
    <w:rsid w:val="00C86C38"/>
    <w:rsid w:val="00C90E71"/>
    <w:rsid w:val="00C93531"/>
    <w:rsid w:val="00C954D7"/>
    <w:rsid w:val="00CA0B02"/>
    <w:rsid w:val="00CA128A"/>
    <w:rsid w:val="00CA2648"/>
    <w:rsid w:val="00CB435D"/>
    <w:rsid w:val="00CB663D"/>
    <w:rsid w:val="00CC113B"/>
    <w:rsid w:val="00CC3829"/>
    <w:rsid w:val="00CD272D"/>
    <w:rsid w:val="00CD69AA"/>
    <w:rsid w:val="00CD7DFE"/>
    <w:rsid w:val="00CE1585"/>
    <w:rsid w:val="00CE5671"/>
    <w:rsid w:val="00CE6B66"/>
    <w:rsid w:val="00CF330D"/>
    <w:rsid w:val="00CF4613"/>
    <w:rsid w:val="00CF54AD"/>
    <w:rsid w:val="00CF581E"/>
    <w:rsid w:val="00CF6614"/>
    <w:rsid w:val="00D01D1C"/>
    <w:rsid w:val="00D11598"/>
    <w:rsid w:val="00D138E8"/>
    <w:rsid w:val="00D13A40"/>
    <w:rsid w:val="00D165C4"/>
    <w:rsid w:val="00D1716C"/>
    <w:rsid w:val="00D211B6"/>
    <w:rsid w:val="00D22042"/>
    <w:rsid w:val="00D22372"/>
    <w:rsid w:val="00D230CB"/>
    <w:rsid w:val="00D30A02"/>
    <w:rsid w:val="00D358E7"/>
    <w:rsid w:val="00D35DE1"/>
    <w:rsid w:val="00D42D7B"/>
    <w:rsid w:val="00D47EE4"/>
    <w:rsid w:val="00D5193B"/>
    <w:rsid w:val="00D52827"/>
    <w:rsid w:val="00D577E4"/>
    <w:rsid w:val="00D62DF0"/>
    <w:rsid w:val="00D7115F"/>
    <w:rsid w:val="00D72CDA"/>
    <w:rsid w:val="00D74E44"/>
    <w:rsid w:val="00D757B6"/>
    <w:rsid w:val="00D76E00"/>
    <w:rsid w:val="00D8291E"/>
    <w:rsid w:val="00D838DF"/>
    <w:rsid w:val="00D84FC4"/>
    <w:rsid w:val="00D90EA0"/>
    <w:rsid w:val="00D9440A"/>
    <w:rsid w:val="00DA0042"/>
    <w:rsid w:val="00DA13B6"/>
    <w:rsid w:val="00DA36E1"/>
    <w:rsid w:val="00DA6617"/>
    <w:rsid w:val="00DB1527"/>
    <w:rsid w:val="00DB229A"/>
    <w:rsid w:val="00DB3D45"/>
    <w:rsid w:val="00DC0265"/>
    <w:rsid w:val="00DC65ED"/>
    <w:rsid w:val="00DD3F65"/>
    <w:rsid w:val="00DD7334"/>
    <w:rsid w:val="00DF0111"/>
    <w:rsid w:val="00DF2651"/>
    <w:rsid w:val="00DF50A4"/>
    <w:rsid w:val="00DF60C0"/>
    <w:rsid w:val="00E00903"/>
    <w:rsid w:val="00E07AB9"/>
    <w:rsid w:val="00E117C9"/>
    <w:rsid w:val="00E13897"/>
    <w:rsid w:val="00E14771"/>
    <w:rsid w:val="00E161F5"/>
    <w:rsid w:val="00E2114E"/>
    <w:rsid w:val="00E220B4"/>
    <w:rsid w:val="00E22FA7"/>
    <w:rsid w:val="00E23078"/>
    <w:rsid w:val="00E25382"/>
    <w:rsid w:val="00E26AAD"/>
    <w:rsid w:val="00E27252"/>
    <w:rsid w:val="00E307FD"/>
    <w:rsid w:val="00E31E8B"/>
    <w:rsid w:val="00E32719"/>
    <w:rsid w:val="00E32F20"/>
    <w:rsid w:val="00E354AB"/>
    <w:rsid w:val="00E406B5"/>
    <w:rsid w:val="00E4341A"/>
    <w:rsid w:val="00E43E84"/>
    <w:rsid w:val="00E4747A"/>
    <w:rsid w:val="00E53A70"/>
    <w:rsid w:val="00E559B9"/>
    <w:rsid w:val="00E562B1"/>
    <w:rsid w:val="00E573CC"/>
    <w:rsid w:val="00E6329A"/>
    <w:rsid w:val="00E654B5"/>
    <w:rsid w:val="00E70390"/>
    <w:rsid w:val="00E70DBD"/>
    <w:rsid w:val="00E72D7E"/>
    <w:rsid w:val="00E7415C"/>
    <w:rsid w:val="00E75303"/>
    <w:rsid w:val="00E77C16"/>
    <w:rsid w:val="00E83624"/>
    <w:rsid w:val="00E87097"/>
    <w:rsid w:val="00E871A2"/>
    <w:rsid w:val="00E93D9F"/>
    <w:rsid w:val="00EA07F9"/>
    <w:rsid w:val="00EA6120"/>
    <w:rsid w:val="00EB10DA"/>
    <w:rsid w:val="00EB1B09"/>
    <w:rsid w:val="00EB63B0"/>
    <w:rsid w:val="00EC1D72"/>
    <w:rsid w:val="00EC43B6"/>
    <w:rsid w:val="00EC7463"/>
    <w:rsid w:val="00ED6CF0"/>
    <w:rsid w:val="00ED6D1A"/>
    <w:rsid w:val="00EE0648"/>
    <w:rsid w:val="00EE4344"/>
    <w:rsid w:val="00EE644F"/>
    <w:rsid w:val="00EE676B"/>
    <w:rsid w:val="00EF27E2"/>
    <w:rsid w:val="00EF309A"/>
    <w:rsid w:val="00EF392F"/>
    <w:rsid w:val="00F03AF6"/>
    <w:rsid w:val="00F03F49"/>
    <w:rsid w:val="00F063F0"/>
    <w:rsid w:val="00F06516"/>
    <w:rsid w:val="00F141D8"/>
    <w:rsid w:val="00F232C8"/>
    <w:rsid w:val="00F26A0D"/>
    <w:rsid w:val="00F3354F"/>
    <w:rsid w:val="00F346D2"/>
    <w:rsid w:val="00F365E5"/>
    <w:rsid w:val="00F370F7"/>
    <w:rsid w:val="00F422B1"/>
    <w:rsid w:val="00F43E45"/>
    <w:rsid w:val="00F477EF"/>
    <w:rsid w:val="00F56550"/>
    <w:rsid w:val="00F60C1E"/>
    <w:rsid w:val="00F633D9"/>
    <w:rsid w:val="00F645C8"/>
    <w:rsid w:val="00F67832"/>
    <w:rsid w:val="00F67BFA"/>
    <w:rsid w:val="00F724F2"/>
    <w:rsid w:val="00F77197"/>
    <w:rsid w:val="00F81CD4"/>
    <w:rsid w:val="00F87447"/>
    <w:rsid w:val="00F904F5"/>
    <w:rsid w:val="00F90833"/>
    <w:rsid w:val="00F90F6F"/>
    <w:rsid w:val="00F9201B"/>
    <w:rsid w:val="00F92BF5"/>
    <w:rsid w:val="00F93360"/>
    <w:rsid w:val="00F97F0F"/>
    <w:rsid w:val="00FA022E"/>
    <w:rsid w:val="00FA7093"/>
    <w:rsid w:val="00FB48C2"/>
    <w:rsid w:val="00FC1230"/>
    <w:rsid w:val="00FC4E7F"/>
    <w:rsid w:val="00FD2534"/>
    <w:rsid w:val="00FE44DD"/>
    <w:rsid w:val="00FE4B56"/>
    <w:rsid w:val="00FE54E8"/>
    <w:rsid w:val="00FE5B86"/>
    <w:rsid w:val="00FE71D5"/>
    <w:rsid w:val="00FE75E0"/>
    <w:rsid w:val="00FF0971"/>
    <w:rsid w:val="00FF1A62"/>
    <w:rsid w:val="00FF36BD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CE0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15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C767AC"/>
    <w:pPr>
      <w:keepNext/>
      <w:outlineLvl w:val="0"/>
    </w:pPr>
    <w:rPr>
      <w:rFonts w:cs="David"/>
      <w:noProof/>
      <w:sz w:val="20"/>
    </w:rPr>
  </w:style>
  <w:style w:type="paragraph" w:styleId="Heading2">
    <w:name w:val="heading 2"/>
    <w:basedOn w:val="Normal"/>
    <w:next w:val="Normal"/>
    <w:qFormat/>
    <w:rsid w:val="00C767AC"/>
    <w:pPr>
      <w:keepNext/>
      <w:spacing w:line="360" w:lineRule="auto"/>
      <w:jc w:val="both"/>
      <w:outlineLvl w:val="1"/>
    </w:pPr>
    <w:rPr>
      <w:rFonts w:cs="David"/>
      <w:u w:val="single"/>
    </w:rPr>
  </w:style>
  <w:style w:type="paragraph" w:styleId="Heading3">
    <w:name w:val="heading 3"/>
    <w:basedOn w:val="Normal"/>
    <w:next w:val="Normal"/>
    <w:qFormat/>
    <w:rsid w:val="00C767AC"/>
    <w:pPr>
      <w:keepNext/>
      <w:tabs>
        <w:tab w:val="left" w:pos="964"/>
      </w:tabs>
      <w:spacing w:line="480" w:lineRule="auto"/>
      <w:outlineLvl w:val="2"/>
    </w:pPr>
    <w:rPr>
      <w:rFonts w:cs="David"/>
      <w:u w:val="single"/>
    </w:rPr>
  </w:style>
  <w:style w:type="paragraph" w:styleId="Heading4">
    <w:name w:val="heading 4"/>
    <w:basedOn w:val="Normal"/>
    <w:next w:val="Normal"/>
    <w:qFormat/>
    <w:rsid w:val="00C767AC"/>
    <w:pPr>
      <w:keepNext/>
      <w:jc w:val="right"/>
      <w:outlineLvl w:val="3"/>
    </w:pPr>
    <w:rPr>
      <w:rFonts w:cs="David"/>
      <w:noProof/>
    </w:rPr>
  </w:style>
  <w:style w:type="paragraph" w:styleId="Heading5">
    <w:name w:val="heading 5"/>
    <w:basedOn w:val="Normal"/>
    <w:next w:val="Normal"/>
    <w:qFormat/>
    <w:rsid w:val="00C767AC"/>
    <w:pPr>
      <w:keepNext/>
      <w:ind w:right="547"/>
      <w:jc w:val="right"/>
      <w:outlineLvl w:val="4"/>
    </w:pPr>
    <w:rPr>
      <w:rFonts w:cs="David"/>
      <w:noProof/>
    </w:rPr>
  </w:style>
  <w:style w:type="paragraph" w:styleId="Heading6">
    <w:name w:val="heading 6"/>
    <w:basedOn w:val="Normal"/>
    <w:next w:val="Normal"/>
    <w:qFormat/>
    <w:rsid w:val="00C767AC"/>
    <w:pPr>
      <w:keepNext/>
      <w:spacing w:before="120" w:line="360" w:lineRule="auto"/>
      <w:jc w:val="center"/>
      <w:outlineLvl w:val="5"/>
    </w:pPr>
    <w:rPr>
      <w:rFonts w:cs="Davi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67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767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67AC"/>
  </w:style>
  <w:style w:type="paragraph" w:styleId="BodyTextIndent">
    <w:name w:val="Body Text Indent"/>
    <w:basedOn w:val="Normal"/>
    <w:rsid w:val="00C767AC"/>
    <w:pPr>
      <w:spacing w:line="360" w:lineRule="auto"/>
      <w:ind w:left="397" w:hanging="397"/>
      <w:jc w:val="both"/>
    </w:pPr>
    <w:rPr>
      <w:rFonts w:cs="David"/>
    </w:rPr>
  </w:style>
  <w:style w:type="table" w:styleId="TableGrid">
    <w:name w:val="Table Grid"/>
    <w:basedOn w:val="TableNormal"/>
    <w:rsid w:val="00AF05E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160F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B10DA"/>
    <w:rPr>
      <w:sz w:val="24"/>
      <w:szCs w:val="24"/>
      <w:lang w:eastAsia="he-IL"/>
    </w:rPr>
  </w:style>
  <w:style w:type="paragraph" w:styleId="BalloonText">
    <w:name w:val="Balloon Text"/>
    <w:basedOn w:val="Normal"/>
    <w:semiHidden/>
    <w:rsid w:val="005F07E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94372"/>
    <w:pPr>
      <w:spacing w:after="120"/>
    </w:pPr>
  </w:style>
  <w:style w:type="character" w:customStyle="1" w:styleId="BodyTextChar">
    <w:name w:val="Body Text Char"/>
    <w:link w:val="BodyText"/>
    <w:rsid w:val="00A94372"/>
    <w:rPr>
      <w:sz w:val="24"/>
      <w:szCs w:val="24"/>
      <w:lang w:eastAsia="he-IL"/>
    </w:rPr>
  </w:style>
  <w:style w:type="character" w:customStyle="1" w:styleId="HeaderChar">
    <w:name w:val="Header Char"/>
    <w:link w:val="Header"/>
    <w:uiPriority w:val="99"/>
    <w:rsid w:val="00DF50A4"/>
    <w:rPr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BD1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15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C767AC"/>
    <w:pPr>
      <w:keepNext/>
      <w:outlineLvl w:val="0"/>
    </w:pPr>
    <w:rPr>
      <w:rFonts w:cs="David"/>
      <w:noProof/>
      <w:sz w:val="20"/>
    </w:rPr>
  </w:style>
  <w:style w:type="paragraph" w:styleId="Heading2">
    <w:name w:val="heading 2"/>
    <w:basedOn w:val="Normal"/>
    <w:next w:val="Normal"/>
    <w:qFormat/>
    <w:rsid w:val="00C767AC"/>
    <w:pPr>
      <w:keepNext/>
      <w:spacing w:line="360" w:lineRule="auto"/>
      <w:jc w:val="both"/>
      <w:outlineLvl w:val="1"/>
    </w:pPr>
    <w:rPr>
      <w:rFonts w:cs="David"/>
      <w:u w:val="single"/>
    </w:rPr>
  </w:style>
  <w:style w:type="paragraph" w:styleId="Heading3">
    <w:name w:val="heading 3"/>
    <w:basedOn w:val="Normal"/>
    <w:next w:val="Normal"/>
    <w:qFormat/>
    <w:rsid w:val="00C767AC"/>
    <w:pPr>
      <w:keepNext/>
      <w:tabs>
        <w:tab w:val="left" w:pos="964"/>
      </w:tabs>
      <w:spacing w:line="480" w:lineRule="auto"/>
      <w:outlineLvl w:val="2"/>
    </w:pPr>
    <w:rPr>
      <w:rFonts w:cs="David"/>
      <w:u w:val="single"/>
    </w:rPr>
  </w:style>
  <w:style w:type="paragraph" w:styleId="Heading4">
    <w:name w:val="heading 4"/>
    <w:basedOn w:val="Normal"/>
    <w:next w:val="Normal"/>
    <w:qFormat/>
    <w:rsid w:val="00C767AC"/>
    <w:pPr>
      <w:keepNext/>
      <w:jc w:val="right"/>
      <w:outlineLvl w:val="3"/>
    </w:pPr>
    <w:rPr>
      <w:rFonts w:cs="David"/>
      <w:noProof/>
    </w:rPr>
  </w:style>
  <w:style w:type="paragraph" w:styleId="Heading5">
    <w:name w:val="heading 5"/>
    <w:basedOn w:val="Normal"/>
    <w:next w:val="Normal"/>
    <w:qFormat/>
    <w:rsid w:val="00C767AC"/>
    <w:pPr>
      <w:keepNext/>
      <w:ind w:right="547"/>
      <w:jc w:val="right"/>
      <w:outlineLvl w:val="4"/>
    </w:pPr>
    <w:rPr>
      <w:rFonts w:cs="David"/>
      <w:noProof/>
    </w:rPr>
  </w:style>
  <w:style w:type="paragraph" w:styleId="Heading6">
    <w:name w:val="heading 6"/>
    <w:basedOn w:val="Normal"/>
    <w:next w:val="Normal"/>
    <w:qFormat/>
    <w:rsid w:val="00C767AC"/>
    <w:pPr>
      <w:keepNext/>
      <w:spacing w:before="120" w:line="360" w:lineRule="auto"/>
      <w:jc w:val="center"/>
      <w:outlineLvl w:val="5"/>
    </w:pPr>
    <w:rPr>
      <w:rFonts w:cs="Davi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67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767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67AC"/>
  </w:style>
  <w:style w:type="paragraph" w:styleId="BodyTextIndent">
    <w:name w:val="Body Text Indent"/>
    <w:basedOn w:val="Normal"/>
    <w:rsid w:val="00C767AC"/>
    <w:pPr>
      <w:spacing w:line="360" w:lineRule="auto"/>
      <w:ind w:left="397" w:hanging="397"/>
      <w:jc w:val="both"/>
    </w:pPr>
    <w:rPr>
      <w:rFonts w:cs="David"/>
    </w:rPr>
  </w:style>
  <w:style w:type="table" w:styleId="TableGrid">
    <w:name w:val="Table Grid"/>
    <w:basedOn w:val="TableNormal"/>
    <w:rsid w:val="00AF05E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160F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B10DA"/>
    <w:rPr>
      <w:sz w:val="24"/>
      <w:szCs w:val="24"/>
      <w:lang w:eastAsia="he-IL"/>
    </w:rPr>
  </w:style>
  <w:style w:type="paragraph" w:styleId="BalloonText">
    <w:name w:val="Balloon Text"/>
    <w:basedOn w:val="Normal"/>
    <w:semiHidden/>
    <w:rsid w:val="005F07E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94372"/>
    <w:pPr>
      <w:spacing w:after="120"/>
    </w:pPr>
  </w:style>
  <w:style w:type="character" w:customStyle="1" w:styleId="BodyTextChar">
    <w:name w:val="Body Text Char"/>
    <w:link w:val="BodyText"/>
    <w:rsid w:val="00A94372"/>
    <w:rPr>
      <w:sz w:val="24"/>
      <w:szCs w:val="24"/>
      <w:lang w:eastAsia="he-IL"/>
    </w:rPr>
  </w:style>
  <w:style w:type="character" w:customStyle="1" w:styleId="HeaderChar">
    <w:name w:val="Header Char"/>
    <w:link w:val="Header"/>
    <w:uiPriority w:val="99"/>
    <w:rsid w:val="00DF50A4"/>
    <w:rPr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BD1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d\&#1514;&#1489;&#1504;&#1497;&#1493;&#1514;\&#1500;&#1493;&#1490;&#1493;1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D8A69-CF58-5A49-A3A1-71B2C2B7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\Word\תבניות\לוגו1.dot</Template>
  <TotalTime>1</TotalTime>
  <Pages>1</Pages>
  <Words>137</Words>
  <Characters>782</Characters>
  <Application>Microsoft Macintosh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לכבוד</vt:lpstr>
      <vt:lpstr>לכבוד</vt:lpstr>
    </vt:vector>
  </TitlesOfParts>
  <Company>ORT-IL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</dc:title>
  <dc:creator>u0061404</dc:creator>
  <cp:lastModifiedBy>Meital Zabag</cp:lastModifiedBy>
  <cp:revision>3</cp:revision>
  <cp:lastPrinted>2017-09-11T07:08:00Z</cp:lastPrinted>
  <dcterms:created xsi:type="dcterms:W3CDTF">2017-09-11T07:08:00Z</dcterms:created>
  <dcterms:modified xsi:type="dcterms:W3CDTF">2017-09-11T09:31:00Z</dcterms:modified>
</cp:coreProperties>
</file>