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C9" w:rsidRDefault="005465C9" w:rsidP="005626E1">
      <w:pPr>
        <w:rPr>
          <w:rtl/>
        </w:rPr>
      </w:pP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</w:rPr>
      </w:pPr>
      <w:r w:rsidRPr="00FB5028">
        <w:rPr>
          <w:rFonts w:ascii="David" w:hAnsi="David" w:cs="David"/>
          <w:rtl/>
        </w:rPr>
        <w:t xml:space="preserve">הורי התלמיד /ה : </w:t>
      </w:r>
    </w:p>
    <w:p w:rsidR="008053B6" w:rsidRPr="00FB5028" w:rsidRDefault="008053B6" w:rsidP="00FB5028">
      <w:pPr>
        <w:spacing w:line="360" w:lineRule="auto"/>
        <w:rPr>
          <w:rFonts w:ascii="David" w:hAnsi="David" w:cs="David"/>
          <w:rtl/>
        </w:rPr>
      </w:pPr>
      <w:r w:rsidRPr="00FB5028">
        <w:rPr>
          <w:rFonts w:ascii="David" w:hAnsi="David" w:cs="David"/>
          <w:rtl/>
        </w:rPr>
        <w:t>______________</w:t>
      </w:r>
    </w:p>
    <w:p w:rsidR="008053B6" w:rsidRPr="00FB5028" w:rsidRDefault="008053B6" w:rsidP="00FB5028">
      <w:pPr>
        <w:spacing w:line="360" w:lineRule="auto"/>
        <w:rPr>
          <w:rFonts w:ascii="David" w:hAnsi="David" w:cs="David"/>
          <w:rtl/>
        </w:rPr>
      </w:pPr>
    </w:p>
    <w:p w:rsidR="008053B6" w:rsidRPr="00FB5028" w:rsidRDefault="008053B6" w:rsidP="00FB5028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lang w:eastAsia="en-US"/>
        </w:rPr>
      </w:pPr>
      <w:r w:rsidRPr="00FB5028">
        <w:rPr>
          <w:rFonts w:ascii="David" w:hAnsi="David" w:cs="David"/>
          <w:b/>
          <w:bCs/>
          <w:sz w:val="28"/>
          <w:szCs w:val="28"/>
          <w:rtl/>
        </w:rPr>
        <w:t xml:space="preserve">אישור השתתפות בשיעור פרטני במהלך יום הלימודים </w:t>
      </w: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</w:rPr>
      </w:pP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  <w:r w:rsidRPr="00FB5028">
        <w:rPr>
          <w:rFonts w:ascii="David" w:hAnsi="David" w:cs="David"/>
          <w:rtl/>
        </w:rPr>
        <w:t>שלום רב!</w:t>
      </w:r>
    </w:p>
    <w:p w:rsidR="008053B6" w:rsidRPr="00FB5028" w:rsidRDefault="008053B6" w:rsidP="00FB5028">
      <w:pPr>
        <w:spacing w:line="360" w:lineRule="auto"/>
        <w:jc w:val="both"/>
        <w:rPr>
          <w:rFonts w:ascii="David" w:hAnsi="David" w:cs="David"/>
        </w:rPr>
      </w:pPr>
      <w:r w:rsidRPr="00FB5028">
        <w:rPr>
          <w:rFonts w:ascii="David" w:hAnsi="David" w:cs="David"/>
          <w:rtl/>
        </w:rPr>
        <w:t>בשנת הלימודים הנוכחית, מיושמת בבית ספרנו תכנית "</w:t>
      </w:r>
      <w:r w:rsidRPr="00FB5028">
        <w:rPr>
          <w:rFonts w:ascii="David" w:hAnsi="David" w:cs="David"/>
          <w:rtl/>
        </w:rPr>
        <w:t>עז לתמורה" ה</w:t>
      </w:r>
      <w:r w:rsidRPr="00FB5028">
        <w:rPr>
          <w:rFonts w:ascii="David" w:hAnsi="David" w:cs="David"/>
          <w:rtl/>
        </w:rPr>
        <w:t xml:space="preserve">מאפשרת לנו להציע </w:t>
      </w:r>
      <w:r w:rsidRPr="00FB5028">
        <w:rPr>
          <w:rFonts w:ascii="David" w:hAnsi="David" w:cs="David"/>
          <w:rtl/>
        </w:rPr>
        <w:t>תגבור לימודי</w:t>
      </w:r>
      <w:r w:rsidRPr="00FB5028">
        <w:rPr>
          <w:rFonts w:ascii="David" w:hAnsi="David" w:cs="David"/>
          <w:rtl/>
        </w:rPr>
        <w:t xml:space="preserve"> בקבוצות קטנות, מסגרת הנקראת: "שעה פרטנית". השעות יינתנו על ידי </w:t>
      </w:r>
      <w:r w:rsidRPr="00FB5028">
        <w:rPr>
          <w:rFonts w:ascii="David" w:hAnsi="David" w:cs="David"/>
          <w:rtl/>
        </w:rPr>
        <w:t>מורים</w:t>
      </w:r>
      <w:r w:rsidRPr="00FB5028">
        <w:rPr>
          <w:rFonts w:ascii="David" w:hAnsi="David" w:cs="David"/>
          <w:rtl/>
        </w:rPr>
        <w:t xml:space="preserve"> מצוות בית הספר</w:t>
      </w:r>
      <w:r w:rsidRPr="00FB5028">
        <w:rPr>
          <w:rFonts w:ascii="David" w:hAnsi="David" w:cs="David"/>
          <w:rtl/>
        </w:rPr>
        <w:t>.</w:t>
      </w:r>
      <w:r w:rsidRPr="00FB5028">
        <w:rPr>
          <w:rFonts w:ascii="David" w:hAnsi="David" w:cs="David"/>
          <w:rtl/>
        </w:rPr>
        <w:t xml:space="preserve"> </w:t>
      </w:r>
      <w:r w:rsidRPr="00FB5028">
        <w:rPr>
          <w:rFonts w:ascii="David" w:hAnsi="David" w:cs="David"/>
          <w:rtl/>
        </w:rPr>
        <w:t>ה</w:t>
      </w:r>
      <w:r w:rsidRPr="00FB5028">
        <w:rPr>
          <w:rFonts w:ascii="David" w:hAnsi="David" w:cs="David"/>
          <w:rtl/>
        </w:rPr>
        <w:t>שיבוץ לשעות הפרטניות נעשה בהתאם לצרכי ה</w:t>
      </w:r>
      <w:bookmarkStart w:id="0" w:name="_GoBack"/>
      <w:bookmarkEnd w:id="0"/>
      <w:r w:rsidRPr="00FB5028">
        <w:rPr>
          <w:rFonts w:ascii="David" w:hAnsi="David" w:cs="David"/>
          <w:rtl/>
        </w:rPr>
        <w:t xml:space="preserve">תלמיד ובהתאם לשיקול דעתו של הצוות החינוכי המקצועי. משך הזמן בו פועלת קבוצה במסגרת שעה פרטנית נע בין </w:t>
      </w:r>
      <w:r w:rsidRPr="00FB5028">
        <w:rPr>
          <w:rFonts w:ascii="David" w:hAnsi="David" w:cs="David"/>
          <w:rtl/>
        </w:rPr>
        <w:t xml:space="preserve">שלושה </w:t>
      </w:r>
      <w:r w:rsidRPr="00FB5028">
        <w:rPr>
          <w:rFonts w:ascii="David" w:hAnsi="David" w:cs="David"/>
          <w:rtl/>
        </w:rPr>
        <w:t>חודשים לבין שנת לימודים מלאה.</w:t>
      </w: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  <w:r w:rsidRPr="00FB5028">
        <w:rPr>
          <w:rFonts w:ascii="David" w:hAnsi="David" w:cs="David"/>
          <w:rtl/>
        </w:rPr>
        <w:t>המפגש הפרטני מתקיים בזיקה ובמקביל לתכנים הנלמדים בשיעור המתקיים בכיתת האם.</w:t>
      </w:r>
    </w:p>
    <w:p w:rsidR="008053B6" w:rsidRPr="00FB5028" w:rsidRDefault="008053B6" w:rsidP="00FB5028">
      <w:pPr>
        <w:bidi w:val="0"/>
        <w:spacing w:line="360" w:lineRule="auto"/>
        <w:rPr>
          <w:rFonts w:ascii="David" w:hAnsi="David" w:cs="David"/>
          <w:rtl/>
        </w:rPr>
      </w:pP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  <w:r w:rsidRPr="00FB5028">
        <w:rPr>
          <w:rFonts w:ascii="David" w:hAnsi="David" w:cs="David"/>
          <w:rtl/>
        </w:rPr>
        <w:t>אנו מציעים ל _______________ לקבל שעת למידה פרטנית בתחום ______________</w:t>
      </w: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</w:p>
    <w:p w:rsidR="00FB5028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  <w:r w:rsidRPr="00FB5028">
        <w:rPr>
          <w:rFonts w:ascii="David" w:hAnsi="David" w:cs="David"/>
          <w:rtl/>
        </w:rPr>
        <w:t xml:space="preserve">ביום ___________ בין השעות ________________ . </w:t>
      </w:r>
    </w:p>
    <w:p w:rsidR="00FB5028" w:rsidRDefault="00FB5028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</w:rPr>
      </w:pPr>
      <w:r w:rsidRPr="00FB5028">
        <w:rPr>
          <w:rFonts w:ascii="David" w:hAnsi="David" w:cs="David"/>
          <w:rtl/>
        </w:rPr>
        <w:t xml:space="preserve">ההוראה בשעה זו תתבצע על ידי </w:t>
      </w:r>
      <w:r w:rsidR="00FB5028">
        <w:rPr>
          <w:rFonts w:ascii="David" w:hAnsi="David" w:cs="David" w:hint="cs"/>
          <w:rtl/>
        </w:rPr>
        <w:t xml:space="preserve"> </w:t>
      </w:r>
      <w:r w:rsidRPr="00FB5028">
        <w:rPr>
          <w:rFonts w:ascii="David" w:hAnsi="David" w:cs="David"/>
          <w:rtl/>
        </w:rPr>
        <w:t>המורה</w:t>
      </w:r>
      <w:r w:rsidRPr="00FB5028">
        <w:rPr>
          <w:rFonts w:ascii="David" w:hAnsi="David" w:cs="David"/>
          <w:rtl/>
        </w:rPr>
        <w:t xml:space="preserve"> ______________. </w:t>
      </w: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  <w:r w:rsidRPr="00FB5028">
        <w:rPr>
          <w:rFonts w:ascii="David" w:hAnsi="David" w:cs="David"/>
          <w:rtl/>
        </w:rPr>
        <w:t>אודה לכם על החזרת הספח המצורף.</w:t>
      </w: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  <w:r w:rsidRPr="00FB5028">
        <w:rPr>
          <w:rFonts w:ascii="David" w:hAnsi="David" w:cs="David"/>
          <w:rtl/>
        </w:rPr>
        <w:t>תודה ובברכה,</w:t>
      </w: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</w:p>
    <w:p w:rsidR="008053B6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  <w:r w:rsidRPr="00FB5028">
        <w:rPr>
          <w:rFonts w:ascii="David" w:hAnsi="David" w:cs="David"/>
          <w:rtl/>
        </w:rPr>
        <w:t xml:space="preserve">_____________   </w:t>
      </w:r>
    </w:p>
    <w:p w:rsidR="00FB5028" w:rsidRPr="00FB5028" w:rsidRDefault="00FB5028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  <w:r w:rsidRPr="00FB5028">
        <w:rPr>
          <w:rFonts w:ascii="David" w:hAnsi="David" w:cs="David"/>
          <w:rtl/>
        </w:rPr>
        <w:t>--------------------------------------------------------------------------------------------</w:t>
      </w:r>
      <w:r w:rsidR="00FB5028" w:rsidRPr="00FB5028">
        <w:rPr>
          <w:rFonts w:ascii="David" w:hAnsi="David" w:cs="David"/>
          <w:rtl/>
        </w:rPr>
        <w:t>-----------</w:t>
      </w:r>
      <w:r w:rsidR="00FB5028">
        <w:rPr>
          <w:rFonts w:ascii="David" w:hAnsi="David" w:cs="David"/>
          <w:rtl/>
        </w:rPr>
        <w:t>-</w:t>
      </w:r>
      <w:r w:rsidRPr="00FB5028">
        <w:rPr>
          <w:rFonts w:ascii="David" w:hAnsi="David" w:cs="David"/>
          <w:rtl/>
        </w:rPr>
        <w:t xml:space="preserve">  </w:t>
      </w:r>
    </w:p>
    <w:p w:rsidR="008053B6" w:rsidRPr="00FB5028" w:rsidRDefault="008053B6" w:rsidP="00FB5028">
      <w:pPr>
        <w:bidi w:val="0"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B5028">
        <w:rPr>
          <w:rFonts w:ascii="David" w:hAnsi="David" w:cs="David"/>
          <w:b/>
          <w:bCs/>
          <w:sz w:val="28"/>
          <w:szCs w:val="28"/>
          <w:rtl/>
        </w:rPr>
        <w:t>אישור</w:t>
      </w: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</w:p>
    <w:p w:rsidR="008053B6" w:rsidRPr="00FB5028" w:rsidRDefault="008053B6" w:rsidP="00FB5028">
      <w:pPr>
        <w:numPr>
          <w:ilvl w:val="0"/>
          <w:numId w:val="10"/>
        </w:numPr>
        <w:spacing w:line="360" w:lineRule="auto"/>
        <w:rPr>
          <w:rFonts w:ascii="David" w:hAnsi="David" w:cs="David"/>
          <w:rtl/>
        </w:rPr>
      </w:pPr>
      <w:r w:rsidRPr="00FB5028">
        <w:rPr>
          <w:rFonts w:ascii="David" w:hAnsi="David" w:cs="David"/>
          <w:rtl/>
        </w:rPr>
        <w:t>אני מאשר/ת את השתתפות בני/בתי ___________ בשעת לימוד פרטנית במהלך יום הלימודים..</w:t>
      </w:r>
    </w:p>
    <w:p w:rsidR="008053B6" w:rsidRPr="00FB5028" w:rsidRDefault="008053B6" w:rsidP="00FB5028">
      <w:pPr>
        <w:spacing w:line="360" w:lineRule="auto"/>
        <w:ind w:left="360"/>
        <w:rPr>
          <w:rFonts w:ascii="David" w:hAnsi="David" w:cs="David"/>
        </w:rPr>
      </w:pPr>
    </w:p>
    <w:p w:rsidR="008053B6" w:rsidRPr="00FB5028" w:rsidRDefault="008053B6" w:rsidP="00FB5028">
      <w:pPr>
        <w:numPr>
          <w:ilvl w:val="0"/>
          <w:numId w:val="10"/>
        </w:numPr>
        <w:spacing w:line="360" w:lineRule="auto"/>
        <w:rPr>
          <w:rFonts w:ascii="David" w:hAnsi="David" w:cs="David"/>
          <w:rtl/>
        </w:rPr>
      </w:pPr>
      <w:r w:rsidRPr="00FB5028">
        <w:rPr>
          <w:rFonts w:ascii="David" w:hAnsi="David" w:cs="David"/>
          <w:rtl/>
        </w:rPr>
        <w:t>אינני מאשר/ת את השתתפות בני /בתי ____________ בשעת לימוד פרטנית במהלך יום הלימודים.</w:t>
      </w:r>
      <w:r w:rsidRPr="00FB5028">
        <w:rPr>
          <w:rFonts w:ascii="David" w:hAnsi="David" w:cs="David"/>
          <w:rtl/>
        </w:rPr>
        <w:t xml:space="preserve"> (במידה ובחרתם באפשרות זו לא נוכל לשבץ שיעור פרטני במהלך שנה"ל הנוכחית)</w:t>
      </w: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</w:p>
    <w:p w:rsidR="008053B6" w:rsidRPr="00FB5028" w:rsidRDefault="008053B6" w:rsidP="00FB5028">
      <w:pPr>
        <w:bidi w:val="0"/>
        <w:spacing w:line="360" w:lineRule="auto"/>
        <w:jc w:val="right"/>
        <w:rPr>
          <w:rFonts w:ascii="David" w:hAnsi="David" w:cs="David"/>
          <w:rtl/>
        </w:rPr>
      </w:pPr>
    </w:p>
    <w:p w:rsidR="008053B6" w:rsidRPr="00FB5028" w:rsidRDefault="008053B6" w:rsidP="00FB5028">
      <w:pPr>
        <w:bidi w:val="0"/>
        <w:spacing w:line="360" w:lineRule="auto"/>
        <w:jc w:val="center"/>
        <w:rPr>
          <w:rFonts w:ascii="David" w:hAnsi="David" w:cs="David"/>
          <w:rtl/>
        </w:rPr>
      </w:pPr>
      <w:r w:rsidRPr="00FB5028">
        <w:rPr>
          <w:rFonts w:ascii="David" w:hAnsi="David" w:cs="David"/>
          <w:rtl/>
        </w:rPr>
        <w:t>שם ההורה :______________ חתימה: _____________ תאריך :____________</w:t>
      </w:r>
    </w:p>
    <w:sectPr w:rsidR="008053B6" w:rsidRPr="00FB5028" w:rsidSect="00E14771">
      <w:headerReference w:type="default" r:id="rId8"/>
      <w:footerReference w:type="default" r:id="rId9"/>
      <w:pgSz w:w="11906" w:h="16838"/>
      <w:pgMar w:top="709" w:right="1701" w:bottom="851" w:left="1797" w:header="709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16" w:rsidRDefault="001F3716">
      <w:r>
        <w:separator/>
      </w:r>
    </w:p>
  </w:endnote>
  <w:endnote w:type="continuationSeparator" w:id="0">
    <w:p w:rsidR="001F3716" w:rsidRDefault="001F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66" w:rsidRDefault="00CE6B66" w:rsidP="003E1BBE">
    <w:pPr>
      <w:pStyle w:val="a5"/>
      <w:jc w:val="center"/>
      <w:rPr>
        <w:rtl/>
      </w:rPr>
    </w:pPr>
    <w:r w:rsidRPr="003E1BBE">
      <w:rPr>
        <w:rFonts w:hint="cs"/>
        <w:rtl/>
      </w:rPr>
      <w:t>כתובת: מבוא אורנית           טלפון:</w:t>
    </w:r>
    <w:r w:rsidRPr="003E1BBE">
      <w:rPr>
        <w:rtl/>
      </w:rPr>
      <w:t xml:space="preserve"> 03-9360875</w:t>
    </w:r>
    <w:r w:rsidRPr="003E1BBE">
      <w:rPr>
        <w:rFonts w:hint="cs"/>
        <w:rtl/>
      </w:rPr>
      <w:t xml:space="preserve">             פקס: </w:t>
    </w:r>
    <w:r w:rsidRPr="003E1BBE">
      <w:rPr>
        <w:rtl/>
      </w:rPr>
      <w:t>03-9360896</w:t>
    </w:r>
  </w:p>
  <w:p w:rsidR="00CE6B66" w:rsidRDefault="00CE6B66" w:rsidP="003E1BBE">
    <w:pPr>
      <w:pStyle w:val="a5"/>
      <w:tabs>
        <w:tab w:val="clear" w:pos="4153"/>
      </w:tabs>
      <w:bidi w:val="0"/>
      <w:jc w:val="center"/>
      <w:rPr>
        <w:rFonts w:cs="David"/>
        <w:i/>
        <w:iCs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16" w:rsidRDefault="001F3716">
      <w:r>
        <w:separator/>
      </w:r>
    </w:p>
  </w:footnote>
  <w:footnote w:type="continuationSeparator" w:id="0">
    <w:p w:rsidR="001F3716" w:rsidRDefault="001F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4976" w:type="dxa"/>
      <w:tblInd w:w="2287" w:type="dxa"/>
      <w:tblLayout w:type="fixed"/>
      <w:tblLook w:val="0000" w:firstRow="0" w:lastRow="0" w:firstColumn="0" w:lastColumn="0" w:noHBand="0" w:noVBand="0"/>
    </w:tblPr>
    <w:tblGrid>
      <w:gridCol w:w="4976"/>
    </w:tblGrid>
    <w:tr w:rsidR="00CE6B66">
      <w:trPr>
        <w:trHeight w:val="707"/>
      </w:trPr>
      <w:tc>
        <w:tcPr>
          <w:tcW w:w="4976" w:type="dxa"/>
        </w:tcPr>
        <w:p w:rsidR="00CE6B66" w:rsidRPr="00C160FC" w:rsidRDefault="00CE6B66" w:rsidP="00AC7F7E">
          <w:pPr>
            <w:ind w:right="796"/>
            <w:jc w:val="center"/>
            <w:rPr>
              <w:rFonts w:ascii="Arial" w:hAnsi="Arial" w:cs="Arial"/>
              <w:color w:val="000080"/>
              <w:sz w:val="36"/>
              <w:szCs w:val="36"/>
              <w:rtl/>
            </w:rPr>
          </w:pPr>
          <w:r w:rsidRPr="003E1BBE">
            <w:rPr>
              <w:rFonts w:ascii="Arial" w:hAnsi="Arial" w:cs="Arial"/>
              <w:b/>
              <w:bCs/>
              <w:color w:val="000080"/>
              <w:sz w:val="36"/>
              <w:szCs w:val="36"/>
              <w:rtl/>
            </w:rPr>
            <w:t xml:space="preserve">תיכון אורט </w:t>
          </w:r>
          <w:proofErr w:type="spellStart"/>
          <w:r w:rsidRPr="003E1BBE">
            <w:rPr>
              <w:rFonts w:ascii="Arial" w:hAnsi="Arial" w:cs="Arial"/>
              <w:b/>
              <w:bCs/>
              <w:color w:val="000080"/>
              <w:sz w:val="36"/>
              <w:szCs w:val="36"/>
              <w:rtl/>
            </w:rPr>
            <w:t>אורנית</w:t>
          </w:r>
          <w:proofErr w:type="spellEnd"/>
          <w:r w:rsidRPr="003E1BBE">
            <w:rPr>
              <w:rFonts w:ascii="Arial" w:hAnsi="Arial" w:cs="Arial"/>
              <w:color w:val="000080"/>
              <w:sz w:val="36"/>
              <w:szCs w:val="36"/>
              <w:rtl/>
            </w:rPr>
            <w:t xml:space="preserve"> לאומנויות, מדעים וטכנולוגיה</w:t>
          </w:r>
        </w:p>
      </w:tc>
    </w:tr>
  </w:tbl>
  <w:p w:rsidR="00CE6B66" w:rsidRPr="00AF31AC" w:rsidRDefault="00F77197" w:rsidP="0055693A">
    <w:pPr>
      <w:rPr>
        <w:sz w:val="16"/>
        <w:szCs w:val="16"/>
      </w:rPr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149F2AA1" wp14:editId="39332C98">
          <wp:simplePos x="0" y="0"/>
          <wp:positionH relativeFrom="column">
            <wp:posOffset>4247515</wp:posOffset>
          </wp:positionH>
          <wp:positionV relativeFrom="paragraph">
            <wp:posOffset>-827405</wp:posOffset>
          </wp:positionV>
          <wp:extent cx="1714500" cy="927100"/>
          <wp:effectExtent l="19050" t="0" r="0" b="0"/>
          <wp:wrapNone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  <w:lang w:eastAsia="en-US"/>
      </w:rPr>
      <w:drawing>
        <wp:anchor distT="0" distB="0" distL="114300" distR="114300" simplePos="0" relativeHeight="251658240" behindDoc="1" locked="0" layoutInCell="1" allowOverlap="1" wp14:anchorId="7B428F58" wp14:editId="438211CA">
          <wp:simplePos x="0" y="0"/>
          <wp:positionH relativeFrom="column">
            <wp:posOffset>-842645</wp:posOffset>
          </wp:positionH>
          <wp:positionV relativeFrom="paragraph">
            <wp:posOffset>-830580</wp:posOffset>
          </wp:positionV>
          <wp:extent cx="1456690" cy="934720"/>
          <wp:effectExtent l="0" t="0" r="0" b="0"/>
          <wp:wrapThrough wrapText="bothSides">
            <wp:wrapPolygon edited="0">
              <wp:start x="0" y="0"/>
              <wp:lineTo x="0" y="21130"/>
              <wp:lineTo x="21186" y="21130"/>
              <wp:lineTo x="21186" y="0"/>
              <wp:lineTo x="0" y="0"/>
            </wp:wrapPolygon>
          </wp:wrapThrough>
          <wp:docPr id="1" name="תמונה 1" descr="C:\Users\R50b\Desktop\לוגו חדש מועצה אורני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50b\Desktop\לוגו חדש מועצה אורנית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6B66" w:rsidRDefault="00CE6B66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23F"/>
    <w:multiLevelType w:val="hybridMultilevel"/>
    <w:tmpl w:val="6100B032"/>
    <w:lvl w:ilvl="0" w:tplc="442C9AC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3F5"/>
    <w:multiLevelType w:val="hybridMultilevel"/>
    <w:tmpl w:val="451A525C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3B0A410C"/>
    <w:multiLevelType w:val="hybridMultilevel"/>
    <w:tmpl w:val="0C7AE022"/>
    <w:lvl w:ilvl="0" w:tplc="18C6A9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037BC"/>
    <w:multiLevelType w:val="hybridMultilevel"/>
    <w:tmpl w:val="F9B05A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B6DA9"/>
    <w:multiLevelType w:val="hybridMultilevel"/>
    <w:tmpl w:val="059C7086"/>
    <w:lvl w:ilvl="0" w:tplc="2190F4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31F9A"/>
    <w:multiLevelType w:val="hybridMultilevel"/>
    <w:tmpl w:val="29BC8F76"/>
    <w:lvl w:ilvl="0" w:tplc="3EAA864A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67A37"/>
    <w:multiLevelType w:val="hybridMultilevel"/>
    <w:tmpl w:val="872874C8"/>
    <w:lvl w:ilvl="0" w:tplc="D266138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81EE4"/>
    <w:multiLevelType w:val="hybridMultilevel"/>
    <w:tmpl w:val="E4FC5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17A3C"/>
    <w:multiLevelType w:val="hybridMultilevel"/>
    <w:tmpl w:val="51244340"/>
    <w:lvl w:ilvl="0" w:tplc="040D000F">
      <w:start w:val="1"/>
      <w:numFmt w:val="decimal"/>
      <w:lvlText w:val="%1."/>
      <w:lvlJc w:val="left"/>
      <w:pPr>
        <w:tabs>
          <w:tab w:val="num" w:pos="323"/>
        </w:tabs>
        <w:ind w:left="323" w:right="3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F1C19"/>
    <w:multiLevelType w:val="hybridMultilevel"/>
    <w:tmpl w:val="AFF27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4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ED"/>
    <w:rsid w:val="00003FE3"/>
    <w:rsid w:val="00005C74"/>
    <w:rsid w:val="00010985"/>
    <w:rsid w:val="00013A02"/>
    <w:rsid w:val="00020923"/>
    <w:rsid w:val="00020D69"/>
    <w:rsid w:val="00024596"/>
    <w:rsid w:val="00030C6D"/>
    <w:rsid w:val="000326DA"/>
    <w:rsid w:val="00037BA1"/>
    <w:rsid w:val="0004506D"/>
    <w:rsid w:val="000472EC"/>
    <w:rsid w:val="00047A43"/>
    <w:rsid w:val="00053B19"/>
    <w:rsid w:val="00053C8D"/>
    <w:rsid w:val="00056F45"/>
    <w:rsid w:val="00061675"/>
    <w:rsid w:val="00063C48"/>
    <w:rsid w:val="000641C6"/>
    <w:rsid w:val="00065915"/>
    <w:rsid w:val="0007029A"/>
    <w:rsid w:val="000745D4"/>
    <w:rsid w:val="00075288"/>
    <w:rsid w:val="00080D31"/>
    <w:rsid w:val="00095771"/>
    <w:rsid w:val="00097073"/>
    <w:rsid w:val="00097C99"/>
    <w:rsid w:val="000A5BCC"/>
    <w:rsid w:val="000B4F32"/>
    <w:rsid w:val="000C3244"/>
    <w:rsid w:val="000E5143"/>
    <w:rsid w:val="000E79F3"/>
    <w:rsid w:val="000F1A19"/>
    <w:rsid w:val="000F274F"/>
    <w:rsid w:val="000F51E8"/>
    <w:rsid w:val="00105203"/>
    <w:rsid w:val="0010764A"/>
    <w:rsid w:val="00110DE8"/>
    <w:rsid w:val="00122D96"/>
    <w:rsid w:val="00122F38"/>
    <w:rsid w:val="0013030D"/>
    <w:rsid w:val="00135BB4"/>
    <w:rsid w:val="00144E42"/>
    <w:rsid w:val="00144F6B"/>
    <w:rsid w:val="00146A5A"/>
    <w:rsid w:val="00157432"/>
    <w:rsid w:val="001612DD"/>
    <w:rsid w:val="00162727"/>
    <w:rsid w:val="001627E2"/>
    <w:rsid w:val="001759AF"/>
    <w:rsid w:val="0018282D"/>
    <w:rsid w:val="00184E54"/>
    <w:rsid w:val="00194330"/>
    <w:rsid w:val="00196988"/>
    <w:rsid w:val="001A0B52"/>
    <w:rsid w:val="001A18C6"/>
    <w:rsid w:val="001A1FF6"/>
    <w:rsid w:val="001A4A0A"/>
    <w:rsid w:val="001A7F91"/>
    <w:rsid w:val="001B39A3"/>
    <w:rsid w:val="001C18BA"/>
    <w:rsid w:val="001C2FB0"/>
    <w:rsid w:val="001C4503"/>
    <w:rsid w:val="001C5FCF"/>
    <w:rsid w:val="001D4154"/>
    <w:rsid w:val="001D5C46"/>
    <w:rsid w:val="001D70ED"/>
    <w:rsid w:val="001E57CF"/>
    <w:rsid w:val="001E5827"/>
    <w:rsid w:val="001E72C5"/>
    <w:rsid w:val="001F3716"/>
    <w:rsid w:val="002039EE"/>
    <w:rsid w:val="0020495E"/>
    <w:rsid w:val="00206D81"/>
    <w:rsid w:val="0021060F"/>
    <w:rsid w:val="00214770"/>
    <w:rsid w:val="002172A4"/>
    <w:rsid w:val="0021776B"/>
    <w:rsid w:val="0022162F"/>
    <w:rsid w:val="002238E4"/>
    <w:rsid w:val="00226DF2"/>
    <w:rsid w:val="00230C47"/>
    <w:rsid w:val="002333B1"/>
    <w:rsid w:val="00234F7E"/>
    <w:rsid w:val="00235789"/>
    <w:rsid w:val="0024128F"/>
    <w:rsid w:val="00241DE1"/>
    <w:rsid w:val="00241F96"/>
    <w:rsid w:val="0024288B"/>
    <w:rsid w:val="00244AED"/>
    <w:rsid w:val="00250DC7"/>
    <w:rsid w:val="00253C46"/>
    <w:rsid w:val="00254C01"/>
    <w:rsid w:val="00260705"/>
    <w:rsid w:val="00271402"/>
    <w:rsid w:val="00271801"/>
    <w:rsid w:val="002731AA"/>
    <w:rsid w:val="00275042"/>
    <w:rsid w:val="002871B0"/>
    <w:rsid w:val="002A10DD"/>
    <w:rsid w:val="002A526F"/>
    <w:rsid w:val="002C0532"/>
    <w:rsid w:val="002C2A43"/>
    <w:rsid w:val="002C4849"/>
    <w:rsid w:val="002D1588"/>
    <w:rsid w:val="002D19A4"/>
    <w:rsid w:val="002D51A7"/>
    <w:rsid w:val="002D5B4C"/>
    <w:rsid w:val="002E2445"/>
    <w:rsid w:val="002E3144"/>
    <w:rsid w:val="002E6896"/>
    <w:rsid w:val="002E69DD"/>
    <w:rsid w:val="002F3C74"/>
    <w:rsid w:val="002F4152"/>
    <w:rsid w:val="00302F26"/>
    <w:rsid w:val="0030673E"/>
    <w:rsid w:val="00306A97"/>
    <w:rsid w:val="00307387"/>
    <w:rsid w:val="00307993"/>
    <w:rsid w:val="00312F4C"/>
    <w:rsid w:val="00314CE8"/>
    <w:rsid w:val="003152DB"/>
    <w:rsid w:val="003205A7"/>
    <w:rsid w:val="00323928"/>
    <w:rsid w:val="003277D1"/>
    <w:rsid w:val="003317B3"/>
    <w:rsid w:val="00333A57"/>
    <w:rsid w:val="00333F04"/>
    <w:rsid w:val="003352D0"/>
    <w:rsid w:val="00335ADC"/>
    <w:rsid w:val="00336CF4"/>
    <w:rsid w:val="00343995"/>
    <w:rsid w:val="00343A17"/>
    <w:rsid w:val="00350476"/>
    <w:rsid w:val="00350E8D"/>
    <w:rsid w:val="00354093"/>
    <w:rsid w:val="00364528"/>
    <w:rsid w:val="00364EFF"/>
    <w:rsid w:val="00367081"/>
    <w:rsid w:val="00367E1F"/>
    <w:rsid w:val="00371A20"/>
    <w:rsid w:val="00372903"/>
    <w:rsid w:val="00377FC6"/>
    <w:rsid w:val="00380F49"/>
    <w:rsid w:val="0038467D"/>
    <w:rsid w:val="00384D9A"/>
    <w:rsid w:val="0038648E"/>
    <w:rsid w:val="0039135C"/>
    <w:rsid w:val="00393114"/>
    <w:rsid w:val="00393182"/>
    <w:rsid w:val="00394F76"/>
    <w:rsid w:val="003A0B1B"/>
    <w:rsid w:val="003A1F15"/>
    <w:rsid w:val="003A642D"/>
    <w:rsid w:val="003B4E10"/>
    <w:rsid w:val="003C1982"/>
    <w:rsid w:val="003C5584"/>
    <w:rsid w:val="003D1877"/>
    <w:rsid w:val="003D2E19"/>
    <w:rsid w:val="003D5900"/>
    <w:rsid w:val="003D683F"/>
    <w:rsid w:val="003E05C9"/>
    <w:rsid w:val="003E1BBE"/>
    <w:rsid w:val="003E3ADC"/>
    <w:rsid w:val="003F0341"/>
    <w:rsid w:val="003F3EDA"/>
    <w:rsid w:val="003F73C1"/>
    <w:rsid w:val="00402306"/>
    <w:rsid w:val="00404A80"/>
    <w:rsid w:val="00406034"/>
    <w:rsid w:val="004117A1"/>
    <w:rsid w:val="00413815"/>
    <w:rsid w:val="00425370"/>
    <w:rsid w:val="00427E87"/>
    <w:rsid w:val="00435F61"/>
    <w:rsid w:val="00435FD9"/>
    <w:rsid w:val="00437C7D"/>
    <w:rsid w:val="00441C4D"/>
    <w:rsid w:val="00444F2D"/>
    <w:rsid w:val="0045032B"/>
    <w:rsid w:val="0045055D"/>
    <w:rsid w:val="0045459E"/>
    <w:rsid w:val="0045605D"/>
    <w:rsid w:val="00456DEB"/>
    <w:rsid w:val="0045738E"/>
    <w:rsid w:val="00461F22"/>
    <w:rsid w:val="00462FC6"/>
    <w:rsid w:val="00463202"/>
    <w:rsid w:val="00464231"/>
    <w:rsid w:val="00466162"/>
    <w:rsid w:val="0047175B"/>
    <w:rsid w:val="0047361D"/>
    <w:rsid w:val="0048314F"/>
    <w:rsid w:val="00484EF9"/>
    <w:rsid w:val="00486A2C"/>
    <w:rsid w:val="004931B6"/>
    <w:rsid w:val="00493DB2"/>
    <w:rsid w:val="00496D46"/>
    <w:rsid w:val="004A3374"/>
    <w:rsid w:val="004B1112"/>
    <w:rsid w:val="004B4347"/>
    <w:rsid w:val="004B4BAD"/>
    <w:rsid w:val="004B6489"/>
    <w:rsid w:val="004C452A"/>
    <w:rsid w:val="004E07D7"/>
    <w:rsid w:val="004E389A"/>
    <w:rsid w:val="004F017B"/>
    <w:rsid w:val="004F2165"/>
    <w:rsid w:val="004F5C06"/>
    <w:rsid w:val="004F712C"/>
    <w:rsid w:val="0050032B"/>
    <w:rsid w:val="00506C72"/>
    <w:rsid w:val="00511725"/>
    <w:rsid w:val="00512A09"/>
    <w:rsid w:val="0051431B"/>
    <w:rsid w:val="0051541C"/>
    <w:rsid w:val="0051659A"/>
    <w:rsid w:val="005210D9"/>
    <w:rsid w:val="0052787F"/>
    <w:rsid w:val="00534BA9"/>
    <w:rsid w:val="0053770F"/>
    <w:rsid w:val="00540751"/>
    <w:rsid w:val="00543A9C"/>
    <w:rsid w:val="005452B5"/>
    <w:rsid w:val="005465C9"/>
    <w:rsid w:val="00546855"/>
    <w:rsid w:val="005475FA"/>
    <w:rsid w:val="00547DFD"/>
    <w:rsid w:val="005500EA"/>
    <w:rsid w:val="0055098F"/>
    <w:rsid w:val="00555926"/>
    <w:rsid w:val="0055693A"/>
    <w:rsid w:val="00556D38"/>
    <w:rsid w:val="00561AEC"/>
    <w:rsid w:val="005626E1"/>
    <w:rsid w:val="005633C3"/>
    <w:rsid w:val="00565748"/>
    <w:rsid w:val="00565FCC"/>
    <w:rsid w:val="0056713C"/>
    <w:rsid w:val="005772D9"/>
    <w:rsid w:val="005822BE"/>
    <w:rsid w:val="00586D73"/>
    <w:rsid w:val="005933D0"/>
    <w:rsid w:val="00596E2E"/>
    <w:rsid w:val="005A5918"/>
    <w:rsid w:val="005A5F99"/>
    <w:rsid w:val="005B0614"/>
    <w:rsid w:val="005B1673"/>
    <w:rsid w:val="005B3AD3"/>
    <w:rsid w:val="005B7F95"/>
    <w:rsid w:val="005D2133"/>
    <w:rsid w:val="005D3C3B"/>
    <w:rsid w:val="005D5323"/>
    <w:rsid w:val="005D6F41"/>
    <w:rsid w:val="005E09FA"/>
    <w:rsid w:val="005E1341"/>
    <w:rsid w:val="005E1A26"/>
    <w:rsid w:val="005E37EA"/>
    <w:rsid w:val="005E466E"/>
    <w:rsid w:val="005E631A"/>
    <w:rsid w:val="005F07D3"/>
    <w:rsid w:val="005F07E0"/>
    <w:rsid w:val="005F0D76"/>
    <w:rsid w:val="005F1BED"/>
    <w:rsid w:val="005F2794"/>
    <w:rsid w:val="005F281F"/>
    <w:rsid w:val="005F3A6B"/>
    <w:rsid w:val="00606000"/>
    <w:rsid w:val="00606AE3"/>
    <w:rsid w:val="00617D3C"/>
    <w:rsid w:val="006240A8"/>
    <w:rsid w:val="00630890"/>
    <w:rsid w:val="006322E5"/>
    <w:rsid w:val="00634C85"/>
    <w:rsid w:val="00635D52"/>
    <w:rsid w:val="00636EA3"/>
    <w:rsid w:val="006420F2"/>
    <w:rsid w:val="00642269"/>
    <w:rsid w:val="00644864"/>
    <w:rsid w:val="00646194"/>
    <w:rsid w:val="006465E8"/>
    <w:rsid w:val="0065571C"/>
    <w:rsid w:val="00655F21"/>
    <w:rsid w:val="006567D1"/>
    <w:rsid w:val="00671881"/>
    <w:rsid w:val="006756CE"/>
    <w:rsid w:val="006826A1"/>
    <w:rsid w:val="006829A4"/>
    <w:rsid w:val="00683417"/>
    <w:rsid w:val="006850EB"/>
    <w:rsid w:val="00686444"/>
    <w:rsid w:val="00690695"/>
    <w:rsid w:val="00692B74"/>
    <w:rsid w:val="00696C11"/>
    <w:rsid w:val="006A1036"/>
    <w:rsid w:val="006A2793"/>
    <w:rsid w:val="006A5162"/>
    <w:rsid w:val="006B026F"/>
    <w:rsid w:val="006B16E0"/>
    <w:rsid w:val="006B266F"/>
    <w:rsid w:val="006B46BF"/>
    <w:rsid w:val="006B50F3"/>
    <w:rsid w:val="006B6624"/>
    <w:rsid w:val="006C0B92"/>
    <w:rsid w:val="006C0F6F"/>
    <w:rsid w:val="006C1368"/>
    <w:rsid w:val="006C73ED"/>
    <w:rsid w:val="006D119D"/>
    <w:rsid w:val="006D1D6D"/>
    <w:rsid w:val="006D40DC"/>
    <w:rsid w:val="006D435D"/>
    <w:rsid w:val="006D5663"/>
    <w:rsid w:val="006D6CEB"/>
    <w:rsid w:val="006E24D7"/>
    <w:rsid w:val="006F27F8"/>
    <w:rsid w:val="006F6479"/>
    <w:rsid w:val="007014F3"/>
    <w:rsid w:val="00703CAC"/>
    <w:rsid w:val="007070D1"/>
    <w:rsid w:val="00713996"/>
    <w:rsid w:val="00736AE8"/>
    <w:rsid w:val="00747410"/>
    <w:rsid w:val="00753FB2"/>
    <w:rsid w:val="00767913"/>
    <w:rsid w:val="00767D4F"/>
    <w:rsid w:val="00773796"/>
    <w:rsid w:val="00773CA0"/>
    <w:rsid w:val="0078030D"/>
    <w:rsid w:val="00796573"/>
    <w:rsid w:val="00797A1D"/>
    <w:rsid w:val="007A1273"/>
    <w:rsid w:val="007A1C2F"/>
    <w:rsid w:val="007B02BC"/>
    <w:rsid w:val="007B1162"/>
    <w:rsid w:val="007B2718"/>
    <w:rsid w:val="007B3A67"/>
    <w:rsid w:val="007B475B"/>
    <w:rsid w:val="007C1517"/>
    <w:rsid w:val="007C6136"/>
    <w:rsid w:val="007D6972"/>
    <w:rsid w:val="007E3C75"/>
    <w:rsid w:val="007E7A73"/>
    <w:rsid w:val="007F22A1"/>
    <w:rsid w:val="007F39B8"/>
    <w:rsid w:val="007F5D80"/>
    <w:rsid w:val="007F5DEE"/>
    <w:rsid w:val="00804AD9"/>
    <w:rsid w:val="008053B6"/>
    <w:rsid w:val="00806968"/>
    <w:rsid w:val="00811CC7"/>
    <w:rsid w:val="00820136"/>
    <w:rsid w:val="0082037C"/>
    <w:rsid w:val="0082132E"/>
    <w:rsid w:val="00825756"/>
    <w:rsid w:val="008268AD"/>
    <w:rsid w:val="00833777"/>
    <w:rsid w:val="00843F91"/>
    <w:rsid w:val="008472E5"/>
    <w:rsid w:val="00850903"/>
    <w:rsid w:val="008511AF"/>
    <w:rsid w:val="00852C66"/>
    <w:rsid w:val="008546A2"/>
    <w:rsid w:val="008546A6"/>
    <w:rsid w:val="008546F5"/>
    <w:rsid w:val="0086186C"/>
    <w:rsid w:val="00862F29"/>
    <w:rsid w:val="0087095A"/>
    <w:rsid w:val="00870C22"/>
    <w:rsid w:val="00872ADF"/>
    <w:rsid w:val="00872FDA"/>
    <w:rsid w:val="00873D7A"/>
    <w:rsid w:val="00874537"/>
    <w:rsid w:val="00874DBB"/>
    <w:rsid w:val="00877972"/>
    <w:rsid w:val="00880275"/>
    <w:rsid w:val="008807C2"/>
    <w:rsid w:val="00885970"/>
    <w:rsid w:val="00897E0A"/>
    <w:rsid w:val="008A75E9"/>
    <w:rsid w:val="008C30B0"/>
    <w:rsid w:val="008C50FC"/>
    <w:rsid w:val="008D446B"/>
    <w:rsid w:val="008D4681"/>
    <w:rsid w:val="008D6A28"/>
    <w:rsid w:val="008F220B"/>
    <w:rsid w:val="008F494F"/>
    <w:rsid w:val="009007EA"/>
    <w:rsid w:val="00905CB4"/>
    <w:rsid w:val="009072F6"/>
    <w:rsid w:val="009149D6"/>
    <w:rsid w:val="00915F42"/>
    <w:rsid w:val="00916006"/>
    <w:rsid w:val="00930EB8"/>
    <w:rsid w:val="00932048"/>
    <w:rsid w:val="009358E2"/>
    <w:rsid w:val="0093751D"/>
    <w:rsid w:val="00940445"/>
    <w:rsid w:val="00941BF7"/>
    <w:rsid w:val="009438BA"/>
    <w:rsid w:val="00946A3D"/>
    <w:rsid w:val="00950485"/>
    <w:rsid w:val="00955B28"/>
    <w:rsid w:val="00964F26"/>
    <w:rsid w:val="0096570B"/>
    <w:rsid w:val="009664E5"/>
    <w:rsid w:val="00966B65"/>
    <w:rsid w:val="0097070E"/>
    <w:rsid w:val="0097072F"/>
    <w:rsid w:val="00976342"/>
    <w:rsid w:val="00980E1E"/>
    <w:rsid w:val="00984760"/>
    <w:rsid w:val="00984A46"/>
    <w:rsid w:val="00985399"/>
    <w:rsid w:val="00985EED"/>
    <w:rsid w:val="00986290"/>
    <w:rsid w:val="009913A5"/>
    <w:rsid w:val="00995380"/>
    <w:rsid w:val="00995C75"/>
    <w:rsid w:val="009A05BD"/>
    <w:rsid w:val="009A621D"/>
    <w:rsid w:val="009A7425"/>
    <w:rsid w:val="009B1477"/>
    <w:rsid w:val="009B5383"/>
    <w:rsid w:val="009B59FD"/>
    <w:rsid w:val="009C0BB0"/>
    <w:rsid w:val="009C26EE"/>
    <w:rsid w:val="009C3943"/>
    <w:rsid w:val="009C5859"/>
    <w:rsid w:val="009C5B1C"/>
    <w:rsid w:val="009D0314"/>
    <w:rsid w:val="009D07AF"/>
    <w:rsid w:val="009D18E2"/>
    <w:rsid w:val="009D652F"/>
    <w:rsid w:val="009D7380"/>
    <w:rsid w:val="009E16FC"/>
    <w:rsid w:val="009E784E"/>
    <w:rsid w:val="009F0C28"/>
    <w:rsid w:val="009F0C51"/>
    <w:rsid w:val="009F3A2A"/>
    <w:rsid w:val="00A04F38"/>
    <w:rsid w:val="00A05116"/>
    <w:rsid w:val="00A212EB"/>
    <w:rsid w:val="00A23203"/>
    <w:rsid w:val="00A254DA"/>
    <w:rsid w:val="00A26E3D"/>
    <w:rsid w:val="00A400B6"/>
    <w:rsid w:val="00A42CB7"/>
    <w:rsid w:val="00A47679"/>
    <w:rsid w:val="00A53C84"/>
    <w:rsid w:val="00A56504"/>
    <w:rsid w:val="00A60342"/>
    <w:rsid w:val="00A610F3"/>
    <w:rsid w:val="00A62C51"/>
    <w:rsid w:val="00A65C93"/>
    <w:rsid w:val="00A701CC"/>
    <w:rsid w:val="00A72485"/>
    <w:rsid w:val="00A73251"/>
    <w:rsid w:val="00A76B0D"/>
    <w:rsid w:val="00A84B8F"/>
    <w:rsid w:val="00A90B00"/>
    <w:rsid w:val="00A91796"/>
    <w:rsid w:val="00A92C8F"/>
    <w:rsid w:val="00A93B5D"/>
    <w:rsid w:val="00A94372"/>
    <w:rsid w:val="00AA13AD"/>
    <w:rsid w:val="00AA3AC8"/>
    <w:rsid w:val="00AB2D71"/>
    <w:rsid w:val="00AB7722"/>
    <w:rsid w:val="00AB7A7D"/>
    <w:rsid w:val="00AC7F7E"/>
    <w:rsid w:val="00AE0213"/>
    <w:rsid w:val="00AF05ED"/>
    <w:rsid w:val="00AF0ED1"/>
    <w:rsid w:val="00AF22AB"/>
    <w:rsid w:val="00AF749D"/>
    <w:rsid w:val="00B018EE"/>
    <w:rsid w:val="00B049B2"/>
    <w:rsid w:val="00B0655E"/>
    <w:rsid w:val="00B06833"/>
    <w:rsid w:val="00B139E9"/>
    <w:rsid w:val="00B13C56"/>
    <w:rsid w:val="00B1593B"/>
    <w:rsid w:val="00B15B45"/>
    <w:rsid w:val="00B15B80"/>
    <w:rsid w:val="00B170F5"/>
    <w:rsid w:val="00B27DB1"/>
    <w:rsid w:val="00B31B1D"/>
    <w:rsid w:val="00B33D86"/>
    <w:rsid w:val="00B37A9B"/>
    <w:rsid w:val="00B41213"/>
    <w:rsid w:val="00B419AD"/>
    <w:rsid w:val="00B42014"/>
    <w:rsid w:val="00B43266"/>
    <w:rsid w:val="00B50934"/>
    <w:rsid w:val="00B5130D"/>
    <w:rsid w:val="00B53C95"/>
    <w:rsid w:val="00B57BFF"/>
    <w:rsid w:val="00B61F03"/>
    <w:rsid w:val="00B6343A"/>
    <w:rsid w:val="00B651B2"/>
    <w:rsid w:val="00B66C77"/>
    <w:rsid w:val="00B70FB4"/>
    <w:rsid w:val="00B724D9"/>
    <w:rsid w:val="00B7391C"/>
    <w:rsid w:val="00B77E04"/>
    <w:rsid w:val="00B95CBD"/>
    <w:rsid w:val="00B96871"/>
    <w:rsid w:val="00BA00EC"/>
    <w:rsid w:val="00BA0207"/>
    <w:rsid w:val="00BA2A31"/>
    <w:rsid w:val="00BA2D28"/>
    <w:rsid w:val="00BA5450"/>
    <w:rsid w:val="00BA79BF"/>
    <w:rsid w:val="00BB1991"/>
    <w:rsid w:val="00BB794B"/>
    <w:rsid w:val="00BC4B7C"/>
    <w:rsid w:val="00BD1FA1"/>
    <w:rsid w:val="00BD3180"/>
    <w:rsid w:val="00BD6211"/>
    <w:rsid w:val="00BD66DA"/>
    <w:rsid w:val="00BE0A93"/>
    <w:rsid w:val="00BE3F7A"/>
    <w:rsid w:val="00BF21C7"/>
    <w:rsid w:val="00BF3F0F"/>
    <w:rsid w:val="00BF5EE3"/>
    <w:rsid w:val="00BF60EE"/>
    <w:rsid w:val="00BF712B"/>
    <w:rsid w:val="00C01971"/>
    <w:rsid w:val="00C10276"/>
    <w:rsid w:val="00C160FC"/>
    <w:rsid w:val="00C2121F"/>
    <w:rsid w:val="00C2422A"/>
    <w:rsid w:val="00C3032F"/>
    <w:rsid w:val="00C322CA"/>
    <w:rsid w:val="00C335A1"/>
    <w:rsid w:val="00C360EA"/>
    <w:rsid w:val="00C361B6"/>
    <w:rsid w:val="00C423E3"/>
    <w:rsid w:val="00C43A9C"/>
    <w:rsid w:val="00C54BF7"/>
    <w:rsid w:val="00C55D6E"/>
    <w:rsid w:val="00C60C97"/>
    <w:rsid w:val="00C6470D"/>
    <w:rsid w:val="00C66564"/>
    <w:rsid w:val="00C665F7"/>
    <w:rsid w:val="00C675C5"/>
    <w:rsid w:val="00C701D1"/>
    <w:rsid w:val="00C75FEC"/>
    <w:rsid w:val="00C767AC"/>
    <w:rsid w:val="00C80EDB"/>
    <w:rsid w:val="00C81CA7"/>
    <w:rsid w:val="00C86C38"/>
    <w:rsid w:val="00C90E71"/>
    <w:rsid w:val="00C93531"/>
    <w:rsid w:val="00C954D7"/>
    <w:rsid w:val="00CA0B02"/>
    <w:rsid w:val="00CA128A"/>
    <w:rsid w:val="00CA2648"/>
    <w:rsid w:val="00CB435D"/>
    <w:rsid w:val="00CB663D"/>
    <w:rsid w:val="00CC113B"/>
    <w:rsid w:val="00CC3829"/>
    <w:rsid w:val="00CD02F1"/>
    <w:rsid w:val="00CD272D"/>
    <w:rsid w:val="00CD69AA"/>
    <w:rsid w:val="00CD7DFE"/>
    <w:rsid w:val="00CE1585"/>
    <w:rsid w:val="00CE5671"/>
    <w:rsid w:val="00CE6B66"/>
    <w:rsid w:val="00CF330D"/>
    <w:rsid w:val="00CF4613"/>
    <w:rsid w:val="00CF54AD"/>
    <w:rsid w:val="00CF581E"/>
    <w:rsid w:val="00CF6614"/>
    <w:rsid w:val="00D01D1C"/>
    <w:rsid w:val="00D11598"/>
    <w:rsid w:val="00D138E8"/>
    <w:rsid w:val="00D13A40"/>
    <w:rsid w:val="00D165C4"/>
    <w:rsid w:val="00D1716C"/>
    <w:rsid w:val="00D211B6"/>
    <w:rsid w:val="00D22042"/>
    <w:rsid w:val="00D22372"/>
    <w:rsid w:val="00D230CB"/>
    <w:rsid w:val="00D30A02"/>
    <w:rsid w:val="00D358E7"/>
    <w:rsid w:val="00D35DE1"/>
    <w:rsid w:val="00D42D7B"/>
    <w:rsid w:val="00D47EE4"/>
    <w:rsid w:val="00D5193B"/>
    <w:rsid w:val="00D52827"/>
    <w:rsid w:val="00D577E4"/>
    <w:rsid w:val="00D62DF0"/>
    <w:rsid w:val="00D7115F"/>
    <w:rsid w:val="00D72CDA"/>
    <w:rsid w:val="00D74E44"/>
    <w:rsid w:val="00D757B6"/>
    <w:rsid w:val="00D76E00"/>
    <w:rsid w:val="00D8291E"/>
    <w:rsid w:val="00D838DF"/>
    <w:rsid w:val="00D84FC4"/>
    <w:rsid w:val="00D90EA0"/>
    <w:rsid w:val="00D9440A"/>
    <w:rsid w:val="00DA0042"/>
    <w:rsid w:val="00DA13B6"/>
    <w:rsid w:val="00DA36E1"/>
    <w:rsid w:val="00DA6617"/>
    <w:rsid w:val="00DB1527"/>
    <w:rsid w:val="00DB229A"/>
    <w:rsid w:val="00DB3D45"/>
    <w:rsid w:val="00DC0265"/>
    <w:rsid w:val="00DC65ED"/>
    <w:rsid w:val="00DD3F65"/>
    <w:rsid w:val="00DD7334"/>
    <w:rsid w:val="00DF0111"/>
    <w:rsid w:val="00DF2651"/>
    <w:rsid w:val="00DF50A4"/>
    <w:rsid w:val="00DF60C0"/>
    <w:rsid w:val="00E00903"/>
    <w:rsid w:val="00E07AB9"/>
    <w:rsid w:val="00E117C9"/>
    <w:rsid w:val="00E13897"/>
    <w:rsid w:val="00E14771"/>
    <w:rsid w:val="00E161F5"/>
    <w:rsid w:val="00E2114E"/>
    <w:rsid w:val="00E220B4"/>
    <w:rsid w:val="00E22FA7"/>
    <w:rsid w:val="00E23078"/>
    <w:rsid w:val="00E25382"/>
    <w:rsid w:val="00E26AAD"/>
    <w:rsid w:val="00E27252"/>
    <w:rsid w:val="00E307FD"/>
    <w:rsid w:val="00E31E8B"/>
    <w:rsid w:val="00E32719"/>
    <w:rsid w:val="00E32F20"/>
    <w:rsid w:val="00E354AB"/>
    <w:rsid w:val="00E406B5"/>
    <w:rsid w:val="00E4341A"/>
    <w:rsid w:val="00E43E84"/>
    <w:rsid w:val="00E4747A"/>
    <w:rsid w:val="00E53A70"/>
    <w:rsid w:val="00E559B9"/>
    <w:rsid w:val="00E562B1"/>
    <w:rsid w:val="00E573CC"/>
    <w:rsid w:val="00E6329A"/>
    <w:rsid w:val="00E654B5"/>
    <w:rsid w:val="00E70390"/>
    <w:rsid w:val="00E70DBD"/>
    <w:rsid w:val="00E72D7E"/>
    <w:rsid w:val="00E7415C"/>
    <w:rsid w:val="00E75303"/>
    <w:rsid w:val="00E77C16"/>
    <w:rsid w:val="00E83624"/>
    <w:rsid w:val="00E87097"/>
    <w:rsid w:val="00E871A2"/>
    <w:rsid w:val="00E93D9F"/>
    <w:rsid w:val="00EA07F9"/>
    <w:rsid w:val="00EA6120"/>
    <w:rsid w:val="00EB10DA"/>
    <w:rsid w:val="00EB1B09"/>
    <w:rsid w:val="00EB63B0"/>
    <w:rsid w:val="00EC1D72"/>
    <w:rsid w:val="00EC43B6"/>
    <w:rsid w:val="00EC7463"/>
    <w:rsid w:val="00ED6CF0"/>
    <w:rsid w:val="00ED6D1A"/>
    <w:rsid w:val="00EE0648"/>
    <w:rsid w:val="00EE4344"/>
    <w:rsid w:val="00EE644F"/>
    <w:rsid w:val="00EE676B"/>
    <w:rsid w:val="00EF27E2"/>
    <w:rsid w:val="00EF309A"/>
    <w:rsid w:val="00EF392F"/>
    <w:rsid w:val="00F03AF6"/>
    <w:rsid w:val="00F03F49"/>
    <w:rsid w:val="00F063F0"/>
    <w:rsid w:val="00F06516"/>
    <w:rsid w:val="00F141D8"/>
    <w:rsid w:val="00F232C8"/>
    <w:rsid w:val="00F26A0D"/>
    <w:rsid w:val="00F3354F"/>
    <w:rsid w:val="00F346D2"/>
    <w:rsid w:val="00F365E5"/>
    <w:rsid w:val="00F370F7"/>
    <w:rsid w:val="00F422B1"/>
    <w:rsid w:val="00F43E45"/>
    <w:rsid w:val="00F477EF"/>
    <w:rsid w:val="00F56550"/>
    <w:rsid w:val="00F60C1E"/>
    <w:rsid w:val="00F633D9"/>
    <w:rsid w:val="00F645C8"/>
    <w:rsid w:val="00F67832"/>
    <w:rsid w:val="00F67BFA"/>
    <w:rsid w:val="00F724F2"/>
    <w:rsid w:val="00F77197"/>
    <w:rsid w:val="00F81CD4"/>
    <w:rsid w:val="00F87447"/>
    <w:rsid w:val="00F904F5"/>
    <w:rsid w:val="00F90833"/>
    <w:rsid w:val="00F90F6F"/>
    <w:rsid w:val="00F92BF5"/>
    <w:rsid w:val="00F93360"/>
    <w:rsid w:val="00F97F0F"/>
    <w:rsid w:val="00FA022E"/>
    <w:rsid w:val="00FA7093"/>
    <w:rsid w:val="00FB48C2"/>
    <w:rsid w:val="00FB5028"/>
    <w:rsid w:val="00FC1230"/>
    <w:rsid w:val="00FC4E7F"/>
    <w:rsid w:val="00FD2534"/>
    <w:rsid w:val="00FE44DD"/>
    <w:rsid w:val="00FE4B56"/>
    <w:rsid w:val="00FE54E8"/>
    <w:rsid w:val="00FE5B86"/>
    <w:rsid w:val="00FE71D5"/>
    <w:rsid w:val="00FE75E0"/>
    <w:rsid w:val="00FF0971"/>
    <w:rsid w:val="00FF1A62"/>
    <w:rsid w:val="00FF36BD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78255"/>
  <w15:docId w15:val="{C672F8C6-DAD8-49C1-A20D-25A40D2F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15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C767AC"/>
    <w:pPr>
      <w:keepNext/>
      <w:outlineLvl w:val="0"/>
    </w:pPr>
    <w:rPr>
      <w:rFonts w:cs="David"/>
      <w:noProof/>
      <w:sz w:val="20"/>
    </w:rPr>
  </w:style>
  <w:style w:type="paragraph" w:styleId="2">
    <w:name w:val="heading 2"/>
    <w:basedOn w:val="a"/>
    <w:next w:val="a"/>
    <w:qFormat/>
    <w:rsid w:val="00C767AC"/>
    <w:pPr>
      <w:keepNext/>
      <w:spacing w:line="360" w:lineRule="auto"/>
      <w:jc w:val="both"/>
      <w:outlineLvl w:val="1"/>
    </w:pPr>
    <w:rPr>
      <w:rFonts w:cs="David"/>
      <w:u w:val="single"/>
    </w:rPr>
  </w:style>
  <w:style w:type="paragraph" w:styleId="3">
    <w:name w:val="heading 3"/>
    <w:basedOn w:val="a"/>
    <w:next w:val="a"/>
    <w:qFormat/>
    <w:rsid w:val="00C767AC"/>
    <w:pPr>
      <w:keepNext/>
      <w:tabs>
        <w:tab w:val="left" w:pos="964"/>
      </w:tabs>
      <w:spacing w:line="480" w:lineRule="auto"/>
      <w:outlineLvl w:val="2"/>
    </w:pPr>
    <w:rPr>
      <w:rFonts w:cs="David"/>
      <w:u w:val="single"/>
    </w:rPr>
  </w:style>
  <w:style w:type="paragraph" w:styleId="4">
    <w:name w:val="heading 4"/>
    <w:basedOn w:val="a"/>
    <w:next w:val="a"/>
    <w:qFormat/>
    <w:rsid w:val="00C767AC"/>
    <w:pPr>
      <w:keepNext/>
      <w:jc w:val="right"/>
      <w:outlineLvl w:val="3"/>
    </w:pPr>
    <w:rPr>
      <w:rFonts w:cs="David"/>
      <w:noProof/>
    </w:rPr>
  </w:style>
  <w:style w:type="paragraph" w:styleId="5">
    <w:name w:val="heading 5"/>
    <w:basedOn w:val="a"/>
    <w:next w:val="a"/>
    <w:qFormat/>
    <w:rsid w:val="00C767AC"/>
    <w:pPr>
      <w:keepNext/>
      <w:ind w:right="547"/>
      <w:jc w:val="right"/>
      <w:outlineLvl w:val="4"/>
    </w:pPr>
    <w:rPr>
      <w:rFonts w:cs="David"/>
      <w:noProof/>
    </w:rPr>
  </w:style>
  <w:style w:type="paragraph" w:styleId="6">
    <w:name w:val="heading 6"/>
    <w:basedOn w:val="a"/>
    <w:next w:val="a"/>
    <w:qFormat/>
    <w:rsid w:val="00C767AC"/>
    <w:pPr>
      <w:keepNext/>
      <w:spacing w:before="120" w:line="360" w:lineRule="auto"/>
      <w:jc w:val="center"/>
      <w:outlineLvl w:val="5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67AC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67A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767AC"/>
  </w:style>
  <w:style w:type="paragraph" w:styleId="a8">
    <w:name w:val="Body Text Indent"/>
    <w:basedOn w:val="a"/>
    <w:rsid w:val="00C767AC"/>
    <w:pPr>
      <w:spacing w:line="360" w:lineRule="auto"/>
      <w:ind w:left="397" w:hanging="397"/>
      <w:jc w:val="both"/>
    </w:pPr>
    <w:rPr>
      <w:rFonts w:cs="David"/>
    </w:rPr>
  </w:style>
  <w:style w:type="table" w:styleId="a9">
    <w:name w:val="Table Grid"/>
    <w:basedOn w:val="a1"/>
    <w:rsid w:val="00AF05E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60FC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EB10DA"/>
    <w:rPr>
      <w:sz w:val="24"/>
      <w:szCs w:val="24"/>
      <w:lang w:eastAsia="he-IL"/>
    </w:rPr>
  </w:style>
  <w:style w:type="paragraph" w:styleId="aa">
    <w:name w:val="Balloon Text"/>
    <w:basedOn w:val="a"/>
    <w:semiHidden/>
    <w:rsid w:val="005F07E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A94372"/>
    <w:pPr>
      <w:spacing w:after="120"/>
    </w:pPr>
  </w:style>
  <w:style w:type="character" w:customStyle="1" w:styleId="ac">
    <w:name w:val="גוף טקסט תו"/>
    <w:link w:val="ab"/>
    <w:rsid w:val="00A94372"/>
    <w:rPr>
      <w:sz w:val="24"/>
      <w:szCs w:val="24"/>
      <w:lang w:eastAsia="he-IL"/>
    </w:rPr>
  </w:style>
  <w:style w:type="character" w:customStyle="1" w:styleId="a4">
    <w:name w:val="כותרת עליונה תו"/>
    <w:link w:val="a3"/>
    <w:uiPriority w:val="99"/>
    <w:rsid w:val="00DF50A4"/>
    <w:rPr>
      <w:sz w:val="24"/>
      <w:szCs w:val="24"/>
      <w:lang w:eastAsia="he-IL"/>
    </w:rPr>
  </w:style>
  <w:style w:type="paragraph" w:styleId="ad">
    <w:name w:val="List Paragraph"/>
    <w:basedOn w:val="a"/>
    <w:uiPriority w:val="34"/>
    <w:qFormat/>
    <w:rsid w:val="00BD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d\&#1514;&#1489;&#1504;&#1497;&#1493;&#1514;\&#1500;&#1493;&#1490;&#1493;1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6DCC-9944-4691-A9E5-4E426DD1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לוגו1</Template>
  <TotalTime>0</TotalTime>
  <Pages>1</Pages>
  <Words>196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לכבוד</vt:lpstr>
      <vt:lpstr>לכבוד</vt:lpstr>
    </vt:vector>
  </TitlesOfParts>
  <Company>ORT-IL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creator>u0061404</dc:creator>
  <cp:lastModifiedBy>USER</cp:lastModifiedBy>
  <cp:revision>2</cp:revision>
  <cp:lastPrinted>2017-09-06T10:35:00Z</cp:lastPrinted>
  <dcterms:created xsi:type="dcterms:W3CDTF">2017-09-06T10:36:00Z</dcterms:created>
  <dcterms:modified xsi:type="dcterms:W3CDTF">2017-09-06T10:36:00Z</dcterms:modified>
</cp:coreProperties>
</file>